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1F430" w14:textId="27404797" w:rsidR="003E531C" w:rsidRPr="003E531C" w:rsidRDefault="005A768D" w:rsidP="00B6692B">
      <w:pPr>
        <w:pStyle w:val="Overskrift1"/>
        <w:ind w:left="2268" w:right="-626"/>
        <w:jc w:val="center"/>
        <w:rPr>
          <w:lang w:val="da-DK"/>
        </w:rPr>
      </w:pPr>
      <w:r w:rsidRPr="0060726A">
        <w:rPr>
          <w:lang w:val="da-DK"/>
        </w:rPr>
        <w:t xml:space="preserve">Dialogkort til </w:t>
      </w:r>
      <w:r w:rsidR="00B451CF" w:rsidRPr="0060726A">
        <w:rPr>
          <w:lang w:val="da-DK"/>
        </w:rPr>
        <w:t xml:space="preserve">brug ved </w:t>
      </w:r>
      <w:r w:rsidR="003229D0">
        <w:rPr>
          <w:lang w:val="da-DK"/>
        </w:rPr>
        <w:t xml:space="preserve">fx </w:t>
      </w:r>
      <w:r w:rsidR="00B451CF" w:rsidRPr="0060726A">
        <w:rPr>
          <w:lang w:val="da-DK"/>
        </w:rPr>
        <w:t>forældrenetværk</w:t>
      </w:r>
    </w:p>
    <w:p w14:paraId="4AB56F3E" w14:textId="7BA6D527" w:rsidR="00187615" w:rsidRDefault="00491D37" w:rsidP="003E531C">
      <w:pPr>
        <w:rPr>
          <w:lang w:val="da-DK"/>
        </w:rPr>
      </w:pPr>
      <w:r w:rsidRPr="00C46D4A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958177" wp14:editId="56699B63">
                <wp:simplePos x="0" y="0"/>
                <wp:positionH relativeFrom="column">
                  <wp:posOffset>127000</wp:posOffset>
                </wp:positionH>
                <wp:positionV relativeFrom="paragraph">
                  <wp:posOffset>711200</wp:posOffset>
                </wp:positionV>
                <wp:extent cx="2730500" cy="2393950"/>
                <wp:effectExtent l="19050" t="19050" r="12700" b="25400"/>
                <wp:wrapSquare wrapText="bothSides"/>
                <wp:docPr id="3" name="Tekstfel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239395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72C11" w14:textId="65C000BE" w:rsidR="00C46D4A" w:rsidRPr="0077402F" w:rsidRDefault="00C46D4A" w:rsidP="00C46D4A">
                            <w:pPr>
                              <w:jc w:val="center"/>
                              <w:rPr>
                                <w:sz w:val="32"/>
                                <w:szCs w:val="28"/>
                                <w:lang w:val="da-DK"/>
                              </w:rPr>
                            </w:pPr>
                            <w:r w:rsidRPr="0077402F">
                              <w:rPr>
                                <w:sz w:val="32"/>
                                <w:szCs w:val="28"/>
                                <w:lang w:val="da-DK"/>
                              </w:rPr>
                              <w:t xml:space="preserve">DIALOGKORT NR. </w:t>
                            </w:r>
                            <w:r w:rsidR="00B451CF" w:rsidRPr="0077402F">
                              <w:rPr>
                                <w:sz w:val="32"/>
                                <w:szCs w:val="28"/>
                                <w:lang w:val="da-DK"/>
                              </w:rPr>
                              <w:t>1</w:t>
                            </w:r>
                          </w:p>
                          <w:p w14:paraId="1BF260AB" w14:textId="77777777" w:rsidR="00C46D4A" w:rsidRDefault="00C46D4A" w:rsidP="00C46D4A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</w:p>
                          <w:p w14:paraId="2D8903FC" w14:textId="06989F22" w:rsidR="00C46D4A" w:rsidRPr="0077402F" w:rsidRDefault="007F23B6" w:rsidP="00C46D4A">
                            <w:pPr>
                              <w:rPr>
                                <w:sz w:val="32"/>
                                <w:szCs w:val="28"/>
                                <w:lang w:val="da-DK"/>
                              </w:rPr>
                            </w:pPr>
                            <w:r>
                              <w:rPr>
                                <w:sz w:val="32"/>
                                <w:szCs w:val="28"/>
                                <w:lang w:val="da-DK"/>
                              </w:rPr>
                              <w:t>Oplever du nogle gange,</w:t>
                            </w:r>
                            <w:r w:rsidR="0077402F" w:rsidRPr="002B4952">
                              <w:rPr>
                                <w:sz w:val="32"/>
                                <w:szCs w:val="28"/>
                                <w:lang w:val="da-DK"/>
                              </w:rPr>
                              <w:t xml:space="preserve"> at det er svært at hjælpe dit barn med skolearbejde?</w:t>
                            </w:r>
                            <w:r w:rsidR="0077402F" w:rsidRPr="0077402F">
                              <w:rPr>
                                <w:sz w:val="32"/>
                                <w:szCs w:val="28"/>
                                <w:lang w:val="da-DK"/>
                              </w:rPr>
                              <w:br/>
                            </w:r>
                          </w:p>
                          <w:p w14:paraId="7C6AA206" w14:textId="29109C56" w:rsidR="00C46D4A" w:rsidRPr="00C46D4A" w:rsidRDefault="00C46D4A" w:rsidP="00C46D4A">
                            <w:pPr>
                              <w:rPr>
                                <w:sz w:val="24"/>
                                <w:lang w:val="da-DK"/>
                              </w:rPr>
                            </w:pPr>
                            <w:r w:rsidRPr="00C46D4A">
                              <w:rPr>
                                <w:sz w:val="24"/>
                                <w:lang w:val="da-DK"/>
                              </w:rPr>
                              <w:br/>
                            </w:r>
                          </w:p>
                          <w:p w14:paraId="21D6CB53" w14:textId="77777777" w:rsidR="00C46D4A" w:rsidRPr="00C46D4A" w:rsidRDefault="00C46D4A" w:rsidP="00C46D4A">
                            <w:pPr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58177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10pt;margin-top:56pt;width:215pt;height:18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" fillcolor="white [3201]" strokecolor="#156082 [3204]" strokeweight="2.25pt">
                <v:textbox>
                  <w:txbxContent>
                    <w:p w14:paraId="48C72C11" w14:textId="65C000BE" w:rsidR="00C46D4A" w:rsidRPr="0077402F" w:rsidRDefault="00C46D4A" w:rsidP="00C46D4A">
                      <w:pPr>
                        <w:jc w:val="center"/>
                        <w:rPr>
                          <w:sz w:val="32"/>
                          <w:szCs w:val="28"/>
                          <w:lang w:val="da-DK"/>
                        </w:rPr>
                      </w:pPr>
                      <w:r w:rsidRPr="0077402F">
                        <w:rPr>
                          <w:sz w:val="32"/>
                          <w:szCs w:val="28"/>
                          <w:lang w:val="da-DK"/>
                        </w:rPr>
                        <w:t xml:space="preserve">DIALOGKORT NR. </w:t>
                      </w:r>
                      <w:r w:rsidR="00B451CF" w:rsidRPr="0077402F">
                        <w:rPr>
                          <w:sz w:val="32"/>
                          <w:szCs w:val="28"/>
                          <w:lang w:val="da-DK"/>
                        </w:rPr>
                        <w:t>1</w:t>
                      </w:r>
                    </w:p>
                    <w:p w14:paraId="1BF260AB" w14:textId="77777777" w:rsidR="00C46D4A" w:rsidRDefault="00C46D4A" w:rsidP="00C46D4A">
                      <w:pPr>
                        <w:jc w:val="center"/>
                        <w:rPr>
                          <w:lang w:val="da-DK"/>
                        </w:rPr>
                      </w:pPr>
                    </w:p>
                    <w:p w14:paraId="2D8903FC" w14:textId="06989F22" w:rsidR="00C46D4A" w:rsidRPr="0077402F" w:rsidRDefault="007F23B6" w:rsidP="00C46D4A">
                      <w:pPr>
                        <w:rPr>
                          <w:sz w:val="32"/>
                          <w:szCs w:val="28"/>
                          <w:lang w:val="da-DK"/>
                        </w:rPr>
                      </w:pPr>
                      <w:r>
                        <w:rPr>
                          <w:sz w:val="32"/>
                          <w:szCs w:val="28"/>
                          <w:lang w:val="da-DK"/>
                        </w:rPr>
                        <w:t>Oplever du nogle gange,</w:t>
                      </w:r>
                      <w:r w:rsidR="0077402F" w:rsidRPr="002B4952">
                        <w:rPr>
                          <w:sz w:val="32"/>
                          <w:szCs w:val="28"/>
                          <w:lang w:val="da-DK"/>
                        </w:rPr>
                        <w:t xml:space="preserve"> at det er svært at hjælpe dit barn med skolearbejde?</w:t>
                      </w:r>
                      <w:r w:rsidR="0077402F" w:rsidRPr="0077402F">
                        <w:rPr>
                          <w:sz w:val="32"/>
                          <w:szCs w:val="28"/>
                          <w:lang w:val="da-DK"/>
                        </w:rPr>
                        <w:br/>
                      </w:r>
                    </w:p>
                    <w:p w14:paraId="7C6AA206" w14:textId="29109C56" w:rsidR="00C46D4A" w:rsidRPr="00C46D4A" w:rsidRDefault="00C46D4A" w:rsidP="00C46D4A">
                      <w:pPr>
                        <w:rPr>
                          <w:sz w:val="24"/>
                          <w:lang w:val="da-DK"/>
                        </w:rPr>
                      </w:pPr>
                      <w:r w:rsidRPr="00C46D4A">
                        <w:rPr>
                          <w:sz w:val="24"/>
                          <w:lang w:val="da-DK"/>
                        </w:rPr>
                        <w:br/>
                      </w:r>
                    </w:p>
                    <w:p w14:paraId="21D6CB53" w14:textId="77777777" w:rsidR="00C46D4A" w:rsidRPr="00C46D4A" w:rsidRDefault="00C46D4A" w:rsidP="00C46D4A">
                      <w:pPr>
                        <w:rPr>
                          <w:lang w:val="da-D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46D4A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3689A7" wp14:editId="61EB0A57">
                <wp:simplePos x="0" y="0"/>
                <wp:positionH relativeFrom="column">
                  <wp:posOffset>3194050</wp:posOffset>
                </wp:positionH>
                <wp:positionV relativeFrom="paragraph">
                  <wp:posOffset>711200</wp:posOffset>
                </wp:positionV>
                <wp:extent cx="2730500" cy="2393950"/>
                <wp:effectExtent l="19050" t="19050" r="12700" b="25400"/>
                <wp:wrapSquare wrapText="bothSides"/>
                <wp:docPr id="1196800552" name="Tekstfelt 1196800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239395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B8EAD" w14:textId="7D3E59BA" w:rsidR="002B4952" w:rsidRPr="0077402F" w:rsidRDefault="002B4952" w:rsidP="002B4952">
                            <w:pPr>
                              <w:jc w:val="center"/>
                              <w:rPr>
                                <w:sz w:val="32"/>
                                <w:szCs w:val="28"/>
                                <w:lang w:val="da-DK"/>
                              </w:rPr>
                            </w:pPr>
                            <w:r w:rsidRPr="0077402F">
                              <w:rPr>
                                <w:sz w:val="32"/>
                                <w:szCs w:val="28"/>
                                <w:lang w:val="da-DK"/>
                              </w:rPr>
                              <w:t xml:space="preserve">DIALOGKORT NR. </w:t>
                            </w:r>
                            <w:r>
                              <w:rPr>
                                <w:sz w:val="32"/>
                                <w:szCs w:val="28"/>
                                <w:lang w:val="da-DK"/>
                              </w:rPr>
                              <w:t>2</w:t>
                            </w:r>
                          </w:p>
                          <w:p w14:paraId="69ED5C03" w14:textId="77777777" w:rsidR="002B4952" w:rsidRDefault="002B4952" w:rsidP="002B4952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</w:p>
                          <w:p w14:paraId="51EFBEC6" w14:textId="1D59E87A" w:rsidR="002B4952" w:rsidRPr="0077402F" w:rsidRDefault="008E3871" w:rsidP="002B4952">
                            <w:pPr>
                              <w:rPr>
                                <w:sz w:val="32"/>
                                <w:szCs w:val="28"/>
                                <w:lang w:val="da-DK"/>
                              </w:rPr>
                            </w:pPr>
                            <w:r w:rsidRPr="008E3871">
                              <w:rPr>
                                <w:sz w:val="32"/>
                                <w:szCs w:val="28"/>
                                <w:lang w:val="da-DK"/>
                              </w:rPr>
                              <w:t>Er der andre i jeres familie der har svært ved det skriftlige? </w:t>
                            </w:r>
                            <w:r w:rsidR="002B4952" w:rsidRPr="0077402F">
                              <w:rPr>
                                <w:sz w:val="32"/>
                                <w:szCs w:val="28"/>
                                <w:lang w:val="da-DK"/>
                              </w:rPr>
                              <w:br/>
                            </w:r>
                          </w:p>
                          <w:p w14:paraId="75768A0B" w14:textId="77777777" w:rsidR="002B4952" w:rsidRPr="00C46D4A" w:rsidRDefault="002B4952" w:rsidP="002B4952">
                            <w:pPr>
                              <w:rPr>
                                <w:sz w:val="24"/>
                                <w:lang w:val="da-DK"/>
                              </w:rPr>
                            </w:pPr>
                            <w:r w:rsidRPr="00C46D4A">
                              <w:rPr>
                                <w:sz w:val="24"/>
                                <w:lang w:val="da-DK"/>
                              </w:rPr>
                              <w:br/>
                            </w:r>
                          </w:p>
                          <w:p w14:paraId="5F9AB936" w14:textId="77777777" w:rsidR="002B4952" w:rsidRPr="00C46D4A" w:rsidRDefault="002B4952" w:rsidP="002B4952">
                            <w:pPr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689A7" id="Tekstfelt 1196800552" o:spid="_x0000_s1027" type="#_x0000_t202" style="position:absolute;margin-left:251.5pt;margin-top:56pt;width:215pt;height:188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" fillcolor="white [3201]" strokecolor="#156082 [3204]" strokeweight="2.25pt">
                <v:textbox>
                  <w:txbxContent>
                    <w:p w14:paraId="298B8EAD" w14:textId="7D3E59BA" w:rsidR="002B4952" w:rsidRPr="0077402F" w:rsidRDefault="002B4952" w:rsidP="002B4952">
                      <w:pPr>
                        <w:jc w:val="center"/>
                        <w:rPr>
                          <w:sz w:val="32"/>
                          <w:szCs w:val="28"/>
                          <w:lang w:val="da-DK"/>
                        </w:rPr>
                      </w:pPr>
                      <w:r w:rsidRPr="0077402F">
                        <w:rPr>
                          <w:sz w:val="32"/>
                          <w:szCs w:val="28"/>
                          <w:lang w:val="da-DK"/>
                        </w:rPr>
                        <w:t xml:space="preserve">DIALOGKORT NR. </w:t>
                      </w:r>
                      <w:r>
                        <w:rPr>
                          <w:sz w:val="32"/>
                          <w:szCs w:val="28"/>
                          <w:lang w:val="da-DK"/>
                        </w:rPr>
                        <w:t>2</w:t>
                      </w:r>
                    </w:p>
                    <w:p w14:paraId="69ED5C03" w14:textId="77777777" w:rsidR="002B4952" w:rsidRDefault="002B4952" w:rsidP="002B4952">
                      <w:pPr>
                        <w:jc w:val="center"/>
                        <w:rPr>
                          <w:lang w:val="da-DK"/>
                        </w:rPr>
                      </w:pPr>
                    </w:p>
                    <w:p w14:paraId="51EFBEC6" w14:textId="1D59E87A" w:rsidR="002B4952" w:rsidRPr="0077402F" w:rsidRDefault="008E3871" w:rsidP="002B4952">
                      <w:pPr>
                        <w:rPr>
                          <w:sz w:val="32"/>
                          <w:szCs w:val="28"/>
                          <w:lang w:val="da-DK"/>
                        </w:rPr>
                      </w:pPr>
                      <w:r w:rsidRPr="008E3871">
                        <w:rPr>
                          <w:sz w:val="32"/>
                          <w:szCs w:val="28"/>
                          <w:lang w:val="da-DK"/>
                        </w:rPr>
                        <w:t>Er der andre i jeres familie der har svært ved det skriftlige? </w:t>
                      </w:r>
                      <w:r w:rsidR="002B4952" w:rsidRPr="0077402F">
                        <w:rPr>
                          <w:sz w:val="32"/>
                          <w:szCs w:val="28"/>
                          <w:lang w:val="da-DK"/>
                        </w:rPr>
                        <w:br/>
                      </w:r>
                    </w:p>
                    <w:p w14:paraId="75768A0B" w14:textId="77777777" w:rsidR="002B4952" w:rsidRPr="00C46D4A" w:rsidRDefault="002B4952" w:rsidP="002B4952">
                      <w:pPr>
                        <w:rPr>
                          <w:sz w:val="24"/>
                          <w:lang w:val="da-DK"/>
                        </w:rPr>
                      </w:pPr>
                      <w:r w:rsidRPr="00C46D4A">
                        <w:rPr>
                          <w:sz w:val="24"/>
                          <w:lang w:val="da-DK"/>
                        </w:rPr>
                        <w:br/>
                      </w:r>
                    </w:p>
                    <w:p w14:paraId="5F9AB936" w14:textId="77777777" w:rsidR="002B4952" w:rsidRPr="00C46D4A" w:rsidRDefault="002B4952" w:rsidP="002B4952">
                      <w:pPr>
                        <w:rPr>
                          <w:lang w:val="da-D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46D4A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152239B" wp14:editId="0F95FD05">
                <wp:simplePos x="0" y="0"/>
                <wp:positionH relativeFrom="column">
                  <wp:posOffset>6286500</wp:posOffset>
                </wp:positionH>
                <wp:positionV relativeFrom="paragraph">
                  <wp:posOffset>711200</wp:posOffset>
                </wp:positionV>
                <wp:extent cx="2730500" cy="2393950"/>
                <wp:effectExtent l="19050" t="19050" r="12700" b="25400"/>
                <wp:wrapSquare wrapText="bothSides"/>
                <wp:docPr id="356844527" name="Tekstfelt 356844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239395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FECBB" w14:textId="4D847029" w:rsidR="002B4952" w:rsidRPr="0077402F" w:rsidRDefault="002B4952" w:rsidP="002B4952">
                            <w:pPr>
                              <w:jc w:val="center"/>
                              <w:rPr>
                                <w:sz w:val="32"/>
                                <w:szCs w:val="28"/>
                                <w:lang w:val="da-DK"/>
                              </w:rPr>
                            </w:pPr>
                            <w:r w:rsidRPr="0077402F">
                              <w:rPr>
                                <w:sz w:val="32"/>
                                <w:szCs w:val="28"/>
                                <w:lang w:val="da-DK"/>
                              </w:rPr>
                              <w:t xml:space="preserve">DIALOGKORT NR. </w:t>
                            </w:r>
                            <w:r>
                              <w:rPr>
                                <w:sz w:val="32"/>
                                <w:szCs w:val="28"/>
                                <w:lang w:val="da-DK"/>
                              </w:rPr>
                              <w:t>3</w:t>
                            </w:r>
                          </w:p>
                          <w:p w14:paraId="3B69BE77" w14:textId="77777777" w:rsidR="002B4952" w:rsidRDefault="002B4952" w:rsidP="002B4952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</w:p>
                          <w:p w14:paraId="62BCB0DF" w14:textId="2871AE51" w:rsidR="002B4952" w:rsidRPr="0077402F" w:rsidRDefault="008E3871" w:rsidP="002B4952">
                            <w:pPr>
                              <w:rPr>
                                <w:sz w:val="32"/>
                                <w:szCs w:val="28"/>
                                <w:lang w:val="da-DK"/>
                              </w:rPr>
                            </w:pPr>
                            <w:r w:rsidRPr="008E3871">
                              <w:rPr>
                                <w:sz w:val="32"/>
                                <w:szCs w:val="28"/>
                                <w:lang w:val="da-DK"/>
                              </w:rPr>
                              <w:t>H</w:t>
                            </w:r>
                            <w:r w:rsidR="00D77C7E">
                              <w:rPr>
                                <w:sz w:val="32"/>
                                <w:szCs w:val="28"/>
                                <w:lang w:val="da-DK"/>
                              </w:rPr>
                              <w:t>vordan har du det med skriftlig information fra skolen</w:t>
                            </w:r>
                            <w:r w:rsidR="00CC6DF2">
                              <w:rPr>
                                <w:sz w:val="32"/>
                                <w:szCs w:val="28"/>
                                <w:lang w:val="da-DK"/>
                              </w:rPr>
                              <w:t xml:space="preserve"> </w:t>
                            </w:r>
                            <w:r w:rsidR="00D77C7E">
                              <w:rPr>
                                <w:sz w:val="32"/>
                                <w:szCs w:val="28"/>
                                <w:lang w:val="da-DK"/>
                              </w:rPr>
                              <w:t>og dit barns lærere?</w:t>
                            </w:r>
                            <w:r w:rsidR="002B4952" w:rsidRPr="0077402F">
                              <w:rPr>
                                <w:sz w:val="32"/>
                                <w:szCs w:val="28"/>
                                <w:lang w:val="da-DK"/>
                              </w:rPr>
                              <w:br/>
                            </w:r>
                          </w:p>
                          <w:p w14:paraId="7BDA4C73" w14:textId="77777777" w:rsidR="002B4952" w:rsidRPr="00C46D4A" w:rsidRDefault="002B4952" w:rsidP="002B4952">
                            <w:pPr>
                              <w:rPr>
                                <w:sz w:val="24"/>
                                <w:lang w:val="da-DK"/>
                              </w:rPr>
                            </w:pPr>
                            <w:r w:rsidRPr="00C46D4A">
                              <w:rPr>
                                <w:sz w:val="24"/>
                                <w:lang w:val="da-DK"/>
                              </w:rPr>
                              <w:br/>
                            </w:r>
                          </w:p>
                          <w:p w14:paraId="00B3D822" w14:textId="77777777" w:rsidR="002B4952" w:rsidRPr="00C46D4A" w:rsidRDefault="002B4952" w:rsidP="002B4952">
                            <w:pPr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2239B" id="Tekstfelt 356844527" o:spid="_x0000_s1028" type="#_x0000_t202" style="position:absolute;margin-left:495pt;margin-top:56pt;width:215pt;height:188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" fillcolor="white [3201]" strokecolor="#156082 [3204]" strokeweight="2.25pt">
                <v:textbox>
                  <w:txbxContent>
                    <w:p w14:paraId="7C3FECBB" w14:textId="4D847029" w:rsidR="002B4952" w:rsidRPr="0077402F" w:rsidRDefault="002B4952" w:rsidP="002B4952">
                      <w:pPr>
                        <w:jc w:val="center"/>
                        <w:rPr>
                          <w:sz w:val="32"/>
                          <w:szCs w:val="28"/>
                          <w:lang w:val="da-DK"/>
                        </w:rPr>
                      </w:pPr>
                      <w:r w:rsidRPr="0077402F">
                        <w:rPr>
                          <w:sz w:val="32"/>
                          <w:szCs w:val="28"/>
                          <w:lang w:val="da-DK"/>
                        </w:rPr>
                        <w:t xml:space="preserve">DIALOGKORT NR. </w:t>
                      </w:r>
                      <w:r>
                        <w:rPr>
                          <w:sz w:val="32"/>
                          <w:szCs w:val="28"/>
                          <w:lang w:val="da-DK"/>
                        </w:rPr>
                        <w:t>3</w:t>
                      </w:r>
                    </w:p>
                    <w:p w14:paraId="3B69BE77" w14:textId="77777777" w:rsidR="002B4952" w:rsidRDefault="002B4952" w:rsidP="002B4952">
                      <w:pPr>
                        <w:jc w:val="center"/>
                        <w:rPr>
                          <w:lang w:val="da-DK"/>
                        </w:rPr>
                      </w:pPr>
                    </w:p>
                    <w:p w14:paraId="62BCB0DF" w14:textId="2871AE51" w:rsidR="002B4952" w:rsidRPr="0077402F" w:rsidRDefault="008E3871" w:rsidP="002B4952">
                      <w:pPr>
                        <w:rPr>
                          <w:sz w:val="32"/>
                          <w:szCs w:val="28"/>
                          <w:lang w:val="da-DK"/>
                        </w:rPr>
                      </w:pPr>
                      <w:r w:rsidRPr="008E3871">
                        <w:rPr>
                          <w:sz w:val="32"/>
                          <w:szCs w:val="28"/>
                          <w:lang w:val="da-DK"/>
                        </w:rPr>
                        <w:t>H</w:t>
                      </w:r>
                      <w:r w:rsidR="00D77C7E">
                        <w:rPr>
                          <w:sz w:val="32"/>
                          <w:szCs w:val="28"/>
                          <w:lang w:val="da-DK"/>
                        </w:rPr>
                        <w:t>vordan har du det med skriftlig information fra skolen</w:t>
                      </w:r>
                      <w:r w:rsidR="00CC6DF2">
                        <w:rPr>
                          <w:sz w:val="32"/>
                          <w:szCs w:val="28"/>
                          <w:lang w:val="da-DK"/>
                        </w:rPr>
                        <w:t xml:space="preserve"> </w:t>
                      </w:r>
                      <w:r w:rsidR="00D77C7E">
                        <w:rPr>
                          <w:sz w:val="32"/>
                          <w:szCs w:val="28"/>
                          <w:lang w:val="da-DK"/>
                        </w:rPr>
                        <w:t>og dit barns lærere?</w:t>
                      </w:r>
                      <w:r w:rsidR="002B4952" w:rsidRPr="0077402F">
                        <w:rPr>
                          <w:sz w:val="32"/>
                          <w:szCs w:val="28"/>
                          <w:lang w:val="da-DK"/>
                        </w:rPr>
                        <w:br/>
                      </w:r>
                    </w:p>
                    <w:p w14:paraId="7BDA4C73" w14:textId="77777777" w:rsidR="002B4952" w:rsidRPr="00C46D4A" w:rsidRDefault="002B4952" w:rsidP="002B4952">
                      <w:pPr>
                        <w:rPr>
                          <w:sz w:val="24"/>
                          <w:lang w:val="da-DK"/>
                        </w:rPr>
                      </w:pPr>
                      <w:r w:rsidRPr="00C46D4A">
                        <w:rPr>
                          <w:sz w:val="24"/>
                          <w:lang w:val="da-DK"/>
                        </w:rPr>
                        <w:br/>
                      </w:r>
                    </w:p>
                    <w:p w14:paraId="00B3D822" w14:textId="77777777" w:rsidR="002B4952" w:rsidRPr="00C46D4A" w:rsidRDefault="002B4952" w:rsidP="002B4952">
                      <w:pPr>
                        <w:rPr>
                          <w:lang w:val="da-D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46D4A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F818610" wp14:editId="1DC4E2CD">
                <wp:simplePos x="0" y="0"/>
                <wp:positionH relativeFrom="column">
                  <wp:posOffset>6286500</wp:posOffset>
                </wp:positionH>
                <wp:positionV relativeFrom="paragraph">
                  <wp:posOffset>3455035</wp:posOffset>
                </wp:positionV>
                <wp:extent cx="2730500" cy="2393950"/>
                <wp:effectExtent l="19050" t="19050" r="12700" b="25400"/>
                <wp:wrapSquare wrapText="bothSides"/>
                <wp:docPr id="904332120" name="Tekstfelt 904332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239395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82EF9" w14:textId="7F326840" w:rsidR="00CA190B" w:rsidRPr="0077402F" w:rsidRDefault="00CA190B" w:rsidP="00CA190B">
                            <w:pPr>
                              <w:jc w:val="center"/>
                              <w:rPr>
                                <w:sz w:val="32"/>
                                <w:szCs w:val="28"/>
                                <w:lang w:val="da-DK"/>
                              </w:rPr>
                            </w:pPr>
                            <w:r w:rsidRPr="0077402F">
                              <w:rPr>
                                <w:sz w:val="32"/>
                                <w:szCs w:val="28"/>
                                <w:lang w:val="da-DK"/>
                              </w:rPr>
                              <w:t xml:space="preserve">DIALOGKORT NR. </w:t>
                            </w:r>
                            <w:r>
                              <w:rPr>
                                <w:sz w:val="32"/>
                                <w:szCs w:val="28"/>
                                <w:lang w:val="da-DK"/>
                              </w:rPr>
                              <w:t>6</w:t>
                            </w:r>
                          </w:p>
                          <w:p w14:paraId="63CEEB29" w14:textId="77777777" w:rsidR="00CA190B" w:rsidRDefault="00CA190B" w:rsidP="00CA190B">
                            <w:pPr>
                              <w:rPr>
                                <w:sz w:val="32"/>
                                <w:szCs w:val="28"/>
                                <w:lang w:val="da-DK"/>
                              </w:rPr>
                            </w:pPr>
                          </w:p>
                          <w:p w14:paraId="355AC00B" w14:textId="77777777" w:rsidR="0060726A" w:rsidRPr="0060726A" w:rsidRDefault="0060726A" w:rsidP="0060726A">
                            <w:pPr>
                              <w:rPr>
                                <w:sz w:val="32"/>
                                <w:szCs w:val="28"/>
                                <w:lang w:val="da-DK"/>
                              </w:rPr>
                            </w:pPr>
                            <w:r w:rsidRPr="0060726A">
                              <w:rPr>
                                <w:sz w:val="32"/>
                                <w:szCs w:val="28"/>
                                <w:lang w:val="da-DK"/>
                              </w:rPr>
                              <w:t>Hvad gør du dig af tanker om dit barns muligheder som ordblind i tiden efter grundskolen? </w:t>
                            </w:r>
                          </w:p>
                          <w:p w14:paraId="758636D7" w14:textId="77777777" w:rsidR="0060726A" w:rsidRPr="0060726A" w:rsidRDefault="0060726A" w:rsidP="0060726A">
                            <w:pPr>
                              <w:rPr>
                                <w:sz w:val="32"/>
                                <w:szCs w:val="28"/>
                                <w:lang w:val="da-DK"/>
                              </w:rPr>
                            </w:pPr>
                            <w:r w:rsidRPr="0060726A">
                              <w:rPr>
                                <w:sz w:val="32"/>
                                <w:szCs w:val="28"/>
                                <w:lang w:val="da-DK"/>
                              </w:rPr>
                              <w:t> </w:t>
                            </w:r>
                          </w:p>
                          <w:p w14:paraId="3970BEB1" w14:textId="77777777" w:rsidR="00CA190B" w:rsidRPr="00CA190B" w:rsidRDefault="00CA190B" w:rsidP="00CA190B">
                            <w:pPr>
                              <w:rPr>
                                <w:lang w:val="da-DK"/>
                              </w:rPr>
                            </w:pPr>
                            <w:r w:rsidRPr="00CA190B">
                              <w:rPr>
                                <w:lang w:val="da-DK"/>
                              </w:rPr>
                              <w:t> </w:t>
                            </w:r>
                          </w:p>
                          <w:p w14:paraId="35506A7D" w14:textId="77777777" w:rsidR="00CA190B" w:rsidRPr="00C46D4A" w:rsidRDefault="00CA190B" w:rsidP="00CA190B">
                            <w:pPr>
                              <w:rPr>
                                <w:sz w:val="24"/>
                                <w:lang w:val="da-DK"/>
                              </w:rPr>
                            </w:pPr>
                            <w:r w:rsidRPr="00C46D4A">
                              <w:rPr>
                                <w:sz w:val="24"/>
                                <w:lang w:val="da-DK"/>
                              </w:rPr>
                              <w:br/>
                            </w:r>
                          </w:p>
                          <w:p w14:paraId="6911FD3F" w14:textId="77777777" w:rsidR="00CA190B" w:rsidRPr="00C46D4A" w:rsidRDefault="00CA190B" w:rsidP="00CA190B">
                            <w:pPr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18610" id="Tekstfelt 904332120" o:spid="_x0000_s1029" type="#_x0000_t202" style="position:absolute;margin-left:495pt;margin-top:272.05pt;width:215pt;height:188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" fillcolor="white [3201]" strokecolor="#156082 [3204]" strokeweight="2.25pt">
                <v:textbox>
                  <w:txbxContent>
                    <w:p w14:paraId="3D182EF9" w14:textId="7F326840" w:rsidR="00CA190B" w:rsidRPr="0077402F" w:rsidRDefault="00CA190B" w:rsidP="00CA190B">
                      <w:pPr>
                        <w:jc w:val="center"/>
                        <w:rPr>
                          <w:sz w:val="32"/>
                          <w:szCs w:val="28"/>
                          <w:lang w:val="da-DK"/>
                        </w:rPr>
                      </w:pPr>
                      <w:r w:rsidRPr="0077402F">
                        <w:rPr>
                          <w:sz w:val="32"/>
                          <w:szCs w:val="28"/>
                          <w:lang w:val="da-DK"/>
                        </w:rPr>
                        <w:t xml:space="preserve">DIALOGKORT NR. </w:t>
                      </w:r>
                      <w:r>
                        <w:rPr>
                          <w:sz w:val="32"/>
                          <w:szCs w:val="28"/>
                          <w:lang w:val="da-DK"/>
                        </w:rPr>
                        <w:t>6</w:t>
                      </w:r>
                    </w:p>
                    <w:p w14:paraId="63CEEB29" w14:textId="77777777" w:rsidR="00CA190B" w:rsidRDefault="00CA190B" w:rsidP="00CA190B">
                      <w:pPr>
                        <w:rPr>
                          <w:sz w:val="32"/>
                          <w:szCs w:val="28"/>
                          <w:lang w:val="da-DK"/>
                        </w:rPr>
                      </w:pPr>
                    </w:p>
                    <w:p w14:paraId="355AC00B" w14:textId="77777777" w:rsidR="0060726A" w:rsidRPr="0060726A" w:rsidRDefault="0060726A" w:rsidP="0060726A">
                      <w:pPr>
                        <w:rPr>
                          <w:sz w:val="32"/>
                          <w:szCs w:val="28"/>
                          <w:lang w:val="da-DK"/>
                        </w:rPr>
                      </w:pPr>
                      <w:r w:rsidRPr="0060726A">
                        <w:rPr>
                          <w:sz w:val="32"/>
                          <w:szCs w:val="28"/>
                          <w:lang w:val="da-DK"/>
                        </w:rPr>
                        <w:t>Hvad gør du dig af tanker om dit barns muligheder som ordblind i tiden efter grundskolen? </w:t>
                      </w:r>
                    </w:p>
                    <w:p w14:paraId="758636D7" w14:textId="77777777" w:rsidR="0060726A" w:rsidRPr="0060726A" w:rsidRDefault="0060726A" w:rsidP="0060726A">
                      <w:pPr>
                        <w:rPr>
                          <w:sz w:val="32"/>
                          <w:szCs w:val="28"/>
                          <w:lang w:val="da-DK"/>
                        </w:rPr>
                      </w:pPr>
                      <w:r w:rsidRPr="0060726A">
                        <w:rPr>
                          <w:sz w:val="32"/>
                          <w:szCs w:val="28"/>
                          <w:lang w:val="da-DK"/>
                        </w:rPr>
                        <w:t> </w:t>
                      </w:r>
                    </w:p>
                    <w:p w14:paraId="3970BEB1" w14:textId="77777777" w:rsidR="00CA190B" w:rsidRPr="00CA190B" w:rsidRDefault="00CA190B" w:rsidP="00CA190B">
                      <w:pPr>
                        <w:rPr>
                          <w:lang w:val="da-DK"/>
                        </w:rPr>
                      </w:pPr>
                      <w:r w:rsidRPr="00CA190B">
                        <w:rPr>
                          <w:lang w:val="da-DK"/>
                        </w:rPr>
                        <w:t> </w:t>
                      </w:r>
                    </w:p>
                    <w:p w14:paraId="35506A7D" w14:textId="77777777" w:rsidR="00CA190B" w:rsidRPr="00C46D4A" w:rsidRDefault="00CA190B" w:rsidP="00CA190B">
                      <w:pPr>
                        <w:rPr>
                          <w:sz w:val="24"/>
                          <w:lang w:val="da-DK"/>
                        </w:rPr>
                      </w:pPr>
                      <w:r w:rsidRPr="00C46D4A">
                        <w:rPr>
                          <w:sz w:val="24"/>
                          <w:lang w:val="da-DK"/>
                        </w:rPr>
                        <w:br/>
                      </w:r>
                    </w:p>
                    <w:p w14:paraId="6911FD3F" w14:textId="77777777" w:rsidR="00CA190B" w:rsidRPr="00C46D4A" w:rsidRDefault="00CA190B" w:rsidP="00CA190B">
                      <w:pPr>
                        <w:rPr>
                          <w:lang w:val="da-D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46D4A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EC311CC" wp14:editId="5716D8FD">
                <wp:simplePos x="0" y="0"/>
                <wp:positionH relativeFrom="column">
                  <wp:posOffset>3194050</wp:posOffset>
                </wp:positionH>
                <wp:positionV relativeFrom="paragraph">
                  <wp:posOffset>3448685</wp:posOffset>
                </wp:positionV>
                <wp:extent cx="2730500" cy="2393950"/>
                <wp:effectExtent l="19050" t="19050" r="12700" b="25400"/>
                <wp:wrapSquare wrapText="bothSides"/>
                <wp:docPr id="893285939" name="Tekstfelt 893285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239395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F19AE" w14:textId="29F1C8EC" w:rsidR="00CA190B" w:rsidRPr="0077402F" w:rsidRDefault="00CA190B" w:rsidP="00CA190B">
                            <w:pPr>
                              <w:jc w:val="center"/>
                              <w:rPr>
                                <w:sz w:val="32"/>
                                <w:szCs w:val="28"/>
                                <w:lang w:val="da-DK"/>
                              </w:rPr>
                            </w:pPr>
                            <w:r w:rsidRPr="0077402F">
                              <w:rPr>
                                <w:sz w:val="32"/>
                                <w:szCs w:val="28"/>
                                <w:lang w:val="da-DK"/>
                              </w:rPr>
                              <w:t xml:space="preserve">DIALOGKORT NR. </w:t>
                            </w:r>
                            <w:r>
                              <w:rPr>
                                <w:sz w:val="32"/>
                                <w:szCs w:val="28"/>
                                <w:lang w:val="da-DK"/>
                              </w:rPr>
                              <w:t>5</w:t>
                            </w:r>
                          </w:p>
                          <w:p w14:paraId="7A7AD480" w14:textId="77777777" w:rsidR="00CA190B" w:rsidRDefault="00CA190B" w:rsidP="00CA190B">
                            <w:pPr>
                              <w:rPr>
                                <w:sz w:val="32"/>
                                <w:szCs w:val="28"/>
                                <w:lang w:val="da-DK"/>
                              </w:rPr>
                            </w:pPr>
                          </w:p>
                          <w:p w14:paraId="20400A89" w14:textId="549886DE" w:rsidR="00CA190B" w:rsidRPr="00CA190B" w:rsidRDefault="00CA190B" w:rsidP="00CA190B">
                            <w:pPr>
                              <w:rPr>
                                <w:sz w:val="32"/>
                                <w:szCs w:val="28"/>
                                <w:lang w:val="da-DK"/>
                              </w:rPr>
                            </w:pPr>
                            <w:r w:rsidRPr="00CA190B">
                              <w:rPr>
                                <w:sz w:val="32"/>
                                <w:szCs w:val="28"/>
                                <w:lang w:val="da-DK"/>
                              </w:rPr>
                              <w:t>Har du nogle erfaringer med læse-/skriveundervisning for voksne? </w:t>
                            </w:r>
                          </w:p>
                          <w:p w14:paraId="53E0E689" w14:textId="77777777" w:rsidR="00CA190B" w:rsidRPr="00CA190B" w:rsidRDefault="00CA190B" w:rsidP="00CA190B">
                            <w:pPr>
                              <w:rPr>
                                <w:lang w:val="da-DK"/>
                              </w:rPr>
                            </w:pPr>
                            <w:r w:rsidRPr="00CA190B">
                              <w:rPr>
                                <w:lang w:val="da-DK"/>
                              </w:rPr>
                              <w:t> </w:t>
                            </w:r>
                          </w:p>
                          <w:p w14:paraId="697A213D" w14:textId="5AC3AFE7" w:rsidR="00CA190B" w:rsidRPr="00C46D4A" w:rsidRDefault="00CA190B" w:rsidP="00CA190B">
                            <w:pPr>
                              <w:rPr>
                                <w:sz w:val="24"/>
                                <w:lang w:val="da-DK"/>
                              </w:rPr>
                            </w:pPr>
                            <w:r w:rsidRPr="00C46D4A">
                              <w:rPr>
                                <w:sz w:val="24"/>
                                <w:lang w:val="da-DK"/>
                              </w:rPr>
                              <w:br/>
                            </w:r>
                          </w:p>
                          <w:p w14:paraId="0D5A1D52" w14:textId="77777777" w:rsidR="00CA190B" w:rsidRPr="00C46D4A" w:rsidRDefault="00CA190B" w:rsidP="00CA190B">
                            <w:pPr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311CC" id="Tekstfelt 893285939" o:spid="_x0000_s1030" type="#_x0000_t202" style="position:absolute;margin-left:251.5pt;margin-top:271.55pt;width:215pt;height:188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" fillcolor="white [3201]" strokecolor="#156082 [3204]" strokeweight="2.25pt">
                <v:textbox>
                  <w:txbxContent>
                    <w:p w14:paraId="754F19AE" w14:textId="29F1C8EC" w:rsidR="00CA190B" w:rsidRPr="0077402F" w:rsidRDefault="00CA190B" w:rsidP="00CA190B">
                      <w:pPr>
                        <w:jc w:val="center"/>
                        <w:rPr>
                          <w:sz w:val="32"/>
                          <w:szCs w:val="28"/>
                          <w:lang w:val="da-DK"/>
                        </w:rPr>
                      </w:pPr>
                      <w:r w:rsidRPr="0077402F">
                        <w:rPr>
                          <w:sz w:val="32"/>
                          <w:szCs w:val="28"/>
                          <w:lang w:val="da-DK"/>
                        </w:rPr>
                        <w:t xml:space="preserve">DIALOGKORT NR. </w:t>
                      </w:r>
                      <w:r>
                        <w:rPr>
                          <w:sz w:val="32"/>
                          <w:szCs w:val="28"/>
                          <w:lang w:val="da-DK"/>
                        </w:rPr>
                        <w:t>5</w:t>
                      </w:r>
                    </w:p>
                    <w:p w14:paraId="7A7AD480" w14:textId="77777777" w:rsidR="00CA190B" w:rsidRDefault="00CA190B" w:rsidP="00CA190B">
                      <w:pPr>
                        <w:rPr>
                          <w:sz w:val="32"/>
                          <w:szCs w:val="28"/>
                          <w:lang w:val="da-DK"/>
                        </w:rPr>
                      </w:pPr>
                    </w:p>
                    <w:p w14:paraId="20400A89" w14:textId="549886DE" w:rsidR="00CA190B" w:rsidRPr="00CA190B" w:rsidRDefault="00CA190B" w:rsidP="00CA190B">
                      <w:pPr>
                        <w:rPr>
                          <w:sz w:val="32"/>
                          <w:szCs w:val="28"/>
                          <w:lang w:val="da-DK"/>
                        </w:rPr>
                      </w:pPr>
                      <w:r w:rsidRPr="00CA190B">
                        <w:rPr>
                          <w:sz w:val="32"/>
                          <w:szCs w:val="28"/>
                          <w:lang w:val="da-DK"/>
                        </w:rPr>
                        <w:t>Har du nogle erfaringer med læse-/skriveundervisning for voksne? </w:t>
                      </w:r>
                    </w:p>
                    <w:p w14:paraId="53E0E689" w14:textId="77777777" w:rsidR="00CA190B" w:rsidRPr="00CA190B" w:rsidRDefault="00CA190B" w:rsidP="00CA190B">
                      <w:pPr>
                        <w:rPr>
                          <w:lang w:val="da-DK"/>
                        </w:rPr>
                      </w:pPr>
                      <w:r w:rsidRPr="00CA190B">
                        <w:rPr>
                          <w:lang w:val="da-DK"/>
                        </w:rPr>
                        <w:t> </w:t>
                      </w:r>
                    </w:p>
                    <w:p w14:paraId="697A213D" w14:textId="5AC3AFE7" w:rsidR="00CA190B" w:rsidRPr="00C46D4A" w:rsidRDefault="00CA190B" w:rsidP="00CA190B">
                      <w:pPr>
                        <w:rPr>
                          <w:sz w:val="24"/>
                          <w:lang w:val="da-DK"/>
                        </w:rPr>
                      </w:pPr>
                      <w:r w:rsidRPr="00C46D4A">
                        <w:rPr>
                          <w:sz w:val="24"/>
                          <w:lang w:val="da-DK"/>
                        </w:rPr>
                        <w:br/>
                      </w:r>
                    </w:p>
                    <w:p w14:paraId="0D5A1D52" w14:textId="77777777" w:rsidR="00CA190B" w:rsidRPr="00C46D4A" w:rsidRDefault="00CA190B" w:rsidP="00CA190B">
                      <w:pPr>
                        <w:rPr>
                          <w:lang w:val="da-D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46D4A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1884FCF" wp14:editId="4A4C28E3">
                <wp:simplePos x="0" y="0"/>
                <wp:positionH relativeFrom="column">
                  <wp:posOffset>127000</wp:posOffset>
                </wp:positionH>
                <wp:positionV relativeFrom="paragraph">
                  <wp:posOffset>3451225</wp:posOffset>
                </wp:positionV>
                <wp:extent cx="2730500" cy="2393950"/>
                <wp:effectExtent l="19050" t="19050" r="12700" b="25400"/>
                <wp:wrapSquare wrapText="bothSides"/>
                <wp:docPr id="2059352301" name="Tekstfelt 205935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239395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04121" w14:textId="487E5D96" w:rsidR="008E3871" w:rsidRPr="0077402F" w:rsidRDefault="008E3871" w:rsidP="008E3871">
                            <w:pPr>
                              <w:jc w:val="center"/>
                              <w:rPr>
                                <w:sz w:val="32"/>
                                <w:szCs w:val="28"/>
                                <w:lang w:val="da-DK"/>
                              </w:rPr>
                            </w:pPr>
                            <w:r w:rsidRPr="0077402F">
                              <w:rPr>
                                <w:sz w:val="32"/>
                                <w:szCs w:val="28"/>
                                <w:lang w:val="da-DK"/>
                              </w:rPr>
                              <w:t xml:space="preserve">DIALOGKORT NR. </w:t>
                            </w:r>
                            <w:r>
                              <w:rPr>
                                <w:sz w:val="32"/>
                                <w:szCs w:val="28"/>
                                <w:lang w:val="da-DK"/>
                              </w:rPr>
                              <w:t>4</w:t>
                            </w:r>
                          </w:p>
                          <w:p w14:paraId="30866BD1" w14:textId="77777777" w:rsidR="000166CD" w:rsidRDefault="000166CD" w:rsidP="008E3871">
                            <w:pPr>
                              <w:rPr>
                                <w:sz w:val="32"/>
                                <w:szCs w:val="28"/>
                                <w:lang w:val="da-DK"/>
                              </w:rPr>
                            </w:pPr>
                          </w:p>
                          <w:p w14:paraId="16C41BF7" w14:textId="057D3C7E" w:rsidR="008E3871" w:rsidRPr="00C46D4A" w:rsidRDefault="000166CD" w:rsidP="008E3871">
                            <w:pPr>
                              <w:rPr>
                                <w:sz w:val="24"/>
                                <w:lang w:val="da-DK"/>
                              </w:rPr>
                            </w:pPr>
                            <w:r>
                              <w:rPr>
                                <w:sz w:val="32"/>
                                <w:szCs w:val="28"/>
                                <w:lang w:val="da-DK"/>
                              </w:rPr>
                              <w:t>H</w:t>
                            </w:r>
                            <w:r w:rsidR="00CA190B" w:rsidRPr="00CA190B">
                              <w:rPr>
                                <w:sz w:val="32"/>
                                <w:szCs w:val="28"/>
                                <w:lang w:val="da-DK"/>
                              </w:rPr>
                              <w:t>vordan taler I om ordblindhed derhjemme? </w:t>
                            </w:r>
                            <w:r w:rsidR="008E3871" w:rsidRPr="00C46D4A">
                              <w:rPr>
                                <w:sz w:val="24"/>
                                <w:lang w:val="da-DK"/>
                              </w:rPr>
                              <w:br/>
                            </w:r>
                          </w:p>
                          <w:p w14:paraId="7C719EB4" w14:textId="77777777" w:rsidR="008E3871" w:rsidRPr="00C46D4A" w:rsidRDefault="008E3871" w:rsidP="008E3871">
                            <w:pPr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84FCF" id="Tekstfelt 2059352301" o:spid="_x0000_s1031" type="#_x0000_t202" style="position:absolute;margin-left:10pt;margin-top:271.75pt;width:215pt;height:188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" fillcolor="white [3201]" strokecolor="#156082 [3204]" strokeweight="2.25pt">
                <v:textbox>
                  <w:txbxContent>
                    <w:p w14:paraId="1A004121" w14:textId="487E5D96" w:rsidR="008E3871" w:rsidRPr="0077402F" w:rsidRDefault="008E3871" w:rsidP="008E3871">
                      <w:pPr>
                        <w:jc w:val="center"/>
                        <w:rPr>
                          <w:sz w:val="32"/>
                          <w:szCs w:val="28"/>
                          <w:lang w:val="da-DK"/>
                        </w:rPr>
                      </w:pPr>
                      <w:r w:rsidRPr="0077402F">
                        <w:rPr>
                          <w:sz w:val="32"/>
                          <w:szCs w:val="28"/>
                          <w:lang w:val="da-DK"/>
                        </w:rPr>
                        <w:t xml:space="preserve">DIALOGKORT NR. </w:t>
                      </w:r>
                      <w:r>
                        <w:rPr>
                          <w:sz w:val="32"/>
                          <w:szCs w:val="28"/>
                          <w:lang w:val="da-DK"/>
                        </w:rPr>
                        <w:t>4</w:t>
                      </w:r>
                    </w:p>
                    <w:p w14:paraId="30866BD1" w14:textId="77777777" w:rsidR="000166CD" w:rsidRDefault="000166CD" w:rsidP="008E3871">
                      <w:pPr>
                        <w:rPr>
                          <w:sz w:val="32"/>
                          <w:szCs w:val="28"/>
                          <w:lang w:val="da-DK"/>
                        </w:rPr>
                      </w:pPr>
                    </w:p>
                    <w:p w14:paraId="16C41BF7" w14:textId="057D3C7E" w:rsidR="008E3871" w:rsidRPr="00C46D4A" w:rsidRDefault="000166CD" w:rsidP="008E3871">
                      <w:pPr>
                        <w:rPr>
                          <w:sz w:val="24"/>
                          <w:lang w:val="da-DK"/>
                        </w:rPr>
                      </w:pPr>
                      <w:r>
                        <w:rPr>
                          <w:sz w:val="32"/>
                          <w:szCs w:val="28"/>
                          <w:lang w:val="da-DK"/>
                        </w:rPr>
                        <w:t>H</w:t>
                      </w:r>
                      <w:r w:rsidR="00CA190B" w:rsidRPr="00CA190B">
                        <w:rPr>
                          <w:sz w:val="32"/>
                          <w:szCs w:val="28"/>
                          <w:lang w:val="da-DK"/>
                        </w:rPr>
                        <w:t>vordan taler I om ordblindhed derhjemme? </w:t>
                      </w:r>
                      <w:r w:rsidR="008E3871" w:rsidRPr="00C46D4A">
                        <w:rPr>
                          <w:sz w:val="24"/>
                          <w:lang w:val="da-DK"/>
                        </w:rPr>
                        <w:br/>
                      </w:r>
                    </w:p>
                    <w:p w14:paraId="7C719EB4" w14:textId="77777777" w:rsidR="008E3871" w:rsidRPr="00C46D4A" w:rsidRDefault="008E3871" w:rsidP="008E3871">
                      <w:pPr>
                        <w:rPr>
                          <w:lang w:val="da-D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F0653">
        <w:rPr>
          <w:lang w:val="da-DK"/>
        </w:rPr>
        <w:br w:type="page"/>
      </w:r>
    </w:p>
    <w:p w14:paraId="1F8F8038" w14:textId="77777777" w:rsidR="00187615" w:rsidRPr="00187615" w:rsidRDefault="00187615" w:rsidP="00187615">
      <w:pPr>
        <w:rPr>
          <w:lang w:val="da-DK"/>
        </w:rPr>
      </w:pPr>
    </w:p>
    <w:p w14:paraId="4DA196FE" w14:textId="77777777" w:rsidR="00187615" w:rsidRPr="00187615" w:rsidRDefault="00187615" w:rsidP="00187615">
      <w:pPr>
        <w:rPr>
          <w:lang w:val="da-DK"/>
        </w:rPr>
      </w:pPr>
    </w:p>
    <w:p w14:paraId="3722189A" w14:textId="7BC937BC" w:rsidR="00187615" w:rsidRPr="00187615" w:rsidRDefault="00187615" w:rsidP="00187615">
      <w:pPr>
        <w:tabs>
          <w:tab w:val="left" w:pos="3645"/>
        </w:tabs>
        <w:rPr>
          <w:lang w:val="da-DK"/>
        </w:rPr>
      </w:pPr>
      <w:r>
        <w:rPr>
          <w:lang w:val="da-DK"/>
        </w:rPr>
        <w:tab/>
      </w:r>
    </w:p>
    <w:p w14:paraId="6ED481DD" w14:textId="1E740159" w:rsidR="00187615" w:rsidRPr="00187615" w:rsidRDefault="001E538B" w:rsidP="00187615">
      <w:pPr>
        <w:rPr>
          <w:lang w:val="da-DK"/>
        </w:rPr>
      </w:pPr>
      <w:r w:rsidRPr="00C46D4A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7ACA8B1" wp14:editId="55F2E646">
                <wp:simplePos x="0" y="0"/>
                <wp:positionH relativeFrom="column">
                  <wp:posOffset>114300</wp:posOffset>
                </wp:positionH>
                <wp:positionV relativeFrom="paragraph">
                  <wp:posOffset>344170</wp:posOffset>
                </wp:positionV>
                <wp:extent cx="2730500" cy="2393950"/>
                <wp:effectExtent l="19050" t="19050" r="12700" b="25400"/>
                <wp:wrapSquare wrapText="bothSides"/>
                <wp:docPr id="615040394" name="Tekstfelt 615040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239395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6CA06" w14:textId="4473BB25" w:rsidR="00C97FED" w:rsidRPr="0077402F" w:rsidRDefault="00C97FED" w:rsidP="00C97FED">
                            <w:pPr>
                              <w:jc w:val="center"/>
                              <w:rPr>
                                <w:sz w:val="32"/>
                                <w:szCs w:val="28"/>
                                <w:lang w:val="da-DK"/>
                              </w:rPr>
                            </w:pPr>
                            <w:r w:rsidRPr="0077402F">
                              <w:rPr>
                                <w:sz w:val="32"/>
                                <w:szCs w:val="28"/>
                                <w:lang w:val="da-DK"/>
                              </w:rPr>
                              <w:t>DIALOGKORT NR.</w:t>
                            </w:r>
                            <w:r w:rsidR="001E538B">
                              <w:rPr>
                                <w:sz w:val="32"/>
                                <w:szCs w:val="28"/>
                                <w:lang w:val="da-DK"/>
                              </w:rPr>
                              <w:t xml:space="preserve"> 7</w:t>
                            </w:r>
                          </w:p>
                          <w:p w14:paraId="78E14096" w14:textId="77777777" w:rsidR="00C97FED" w:rsidRDefault="00C97FED" w:rsidP="00C97FED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</w:p>
                          <w:p w14:paraId="7477B6B8" w14:textId="47F561F8" w:rsidR="00C97FED" w:rsidRPr="0077402F" w:rsidRDefault="00C97FED" w:rsidP="00C97FED">
                            <w:pPr>
                              <w:rPr>
                                <w:sz w:val="32"/>
                                <w:szCs w:val="28"/>
                                <w:lang w:val="da-DK"/>
                              </w:rPr>
                            </w:pPr>
                            <w:r w:rsidRPr="0077402F">
                              <w:rPr>
                                <w:sz w:val="32"/>
                                <w:szCs w:val="28"/>
                                <w:lang w:val="da-DK"/>
                              </w:rPr>
                              <w:br/>
                            </w:r>
                          </w:p>
                          <w:p w14:paraId="2FA9B757" w14:textId="77777777" w:rsidR="00C97FED" w:rsidRPr="00C46D4A" w:rsidRDefault="00C97FED" w:rsidP="00C97FED">
                            <w:pPr>
                              <w:rPr>
                                <w:sz w:val="24"/>
                                <w:lang w:val="da-DK"/>
                              </w:rPr>
                            </w:pPr>
                            <w:r w:rsidRPr="00C46D4A">
                              <w:rPr>
                                <w:sz w:val="24"/>
                                <w:lang w:val="da-DK"/>
                              </w:rPr>
                              <w:br/>
                            </w:r>
                          </w:p>
                          <w:p w14:paraId="1CEB603F" w14:textId="77777777" w:rsidR="00C97FED" w:rsidRPr="00C46D4A" w:rsidRDefault="00C97FED" w:rsidP="00C97FED">
                            <w:pPr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CA8B1" id="Tekstfelt 615040394" o:spid="_x0000_s1032" type="#_x0000_t202" style="position:absolute;margin-left:9pt;margin-top:27.1pt;width:215pt;height:188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" fillcolor="white [3201]" strokecolor="#156082 [3204]" strokeweight="2.25pt">
                <v:textbox>
                  <w:txbxContent>
                    <w:p w14:paraId="68E6CA06" w14:textId="4473BB25" w:rsidR="00C97FED" w:rsidRPr="0077402F" w:rsidRDefault="00C97FED" w:rsidP="00C97FED">
                      <w:pPr>
                        <w:jc w:val="center"/>
                        <w:rPr>
                          <w:sz w:val="32"/>
                          <w:szCs w:val="28"/>
                          <w:lang w:val="da-DK"/>
                        </w:rPr>
                      </w:pPr>
                      <w:r w:rsidRPr="0077402F">
                        <w:rPr>
                          <w:sz w:val="32"/>
                          <w:szCs w:val="28"/>
                          <w:lang w:val="da-DK"/>
                        </w:rPr>
                        <w:t>DIALOGKORT NR.</w:t>
                      </w:r>
                      <w:r w:rsidR="001E538B">
                        <w:rPr>
                          <w:sz w:val="32"/>
                          <w:szCs w:val="28"/>
                          <w:lang w:val="da-DK"/>
                        </w:rPr>
                        <w:t xml:space="preserve"> 7</w:t>
                      </w:r>
                    </w:p>
                    <w:p w14:paraId="78E14096" w14:textId="77777777" w:rsidR="00C97FED" w:rsidRDefault="00C97FED" w:rsidP="00C97FED">
                      <w:pPr>
                        <w:jc w:val="center"/>
                        <w:rPr>
                          <w:lang w:val="da-DK"/>
                        </w:rPr>
                      </w:pPr>
                    </w:p>
                    <w:p w14:paraId="7477B6B8" w14:textId="47F561F8" w:rsidR="00C97FED" w:rsidRPr="0077402F" w:rsidRDefault="00C97FED" w:rsidP="00C97FED">
                      <w:pPr>
                        <w:rPr>
                          <w:sz w:val="32"/>
                          <w:szCs w:val="28"/>
                          <w:lang w:val="da-DK"/>
                        </w:rPr>
                      </w:pPr>
                      <w:r w:rsidRPr="0077402F">
                        <w:rPr>
                          <w:sz w:val="32"/>
                          <w:szCs w:val="28"/>
                          <w:lang w:val="da-DK"/>
                        </w:rPr>
                        <w:br/>
                      </w:r>
                    </w:p>
                    <w:p w14:paraId="2FA9B757" w14:textId="77777777" w:rsidR="00C97FED" w:rsidRPr="00C46D4A" w:rsidRDefault="00C97FED" w:rsidP="00C97FED">
                      <w:pPr>
                        <w:rPr>
                          <w:sz w:val="24"/>
                          <w:lang w:val="da-DK"/>
                        </w:rPr>
                      </w:pPr>
                      <w:r w:rsidRPr="00C46D4A">
                        <w:rPr>
                          <w:sz w:val="24"/>
                          <w:lang w:val="da-DK"/>
                        </w:rPr>
                        <w:br/>
                      </w:r>
                    </w:p>
                    <w:p w14:paraId="1CEB603F" w14:textId="77777777" w:rsidR="00C97FED" w:rsidRPr="00C46D4A" w:rsidRDefault="00C97FED" w:rsidP="00C97FED">
                      <w:pPr>
                        <w:rPr>
                          <w:lang w:val="da-D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46D4A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F27EFDC" wp14:editId="61919693">
                <wp:simplePos x="0" y="0"/>
                <wp:positionH relativeFrom="column">
                  <wp:posOffset>3200400</wp:posOffset>
                </wp:positionH>
                <wp:positionV relativeFrom="paragraph">
                  <wp:posOffset>340995</wp:posOffset>
                </wp:positionV>
                <wp:extent cx="2730500" cy="2393950"/>
                <wp:effectExtent l="19050" t="19050" r="12700" b="25400"/>
                <wp:wrapSquare wrapText="bothSides"/>
                <wp:docPr id="2049976307" name="Tekstfelt 2049976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239395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805AA" w14:textId="63128469" w:rsidR="003624A8" w:rsidRPr="0077402F" w:rsidRDefault="003624A8" w:rsidP="003624A8">
                            <w:pPr>
                              <w:jc w:val="center"/>
                              <w:rPr>
                                <w:sz w:val="32"/>
                                <w:szCs w:val="28"/>
                                <w:lang w:val="da-DK"/>
                              </w:rPr>
                            </w:pPr>
                            <w:r w:rsidRPr="0077402F">
                              <w:rPr>
                                <w:sz w:val="32"/>
                                <w:szCs w:val="28"/>
                                <w:lang w:val="da-DK"/>
                              </w:rPr>
                              <w:t xml:space="preserve">DIALOGKORT NR. </w:t>
                            </w:r>
                            <w:r w:rsidR="001E538B">
                              <w:rPr>
                                <w:sz w:val="32"/>
                                <w:szCs w:val="28"/>
                                <w:lang w:val="da-DK"/>
                              </w:rPr>
                              <w:t>8</w:t>
                            </w:r>
                          </w:p>
                          <w:p w14:paraId="537E4318" w14:textId="77777777" w:rsidR="003624A8" w:rsidRDefault="003624A8" w:rsidP="001E538B">
                            <w:pPr>
                              <w:rPr>
                                <w:lang w:val="da-DK"/>
                              </w:rPr>
                            </w:pPr>
                          </w:p>
                          <w:p w14:paraId="2DE0BEC5" w14:textId="5252A79F" w:rsidR="003624A8" w:rsidRPr="0077402F" w:rsidRDefault="003624A8" w:rsidP="003624A8">
                            <w:pPr>
                              <w:rPr>
                                <w:sz w:val="32"/>
                                <w:szCs w:val="28"/>
                                <w:lang w:val="da-DK"/>
                              </w:rPr>
                            </w:pPr>
                            <w:r w:rsidRPr="0077402F">
                              <w:rPr>
                                <w:sz w:val="32"/>
                                <w:szCs w:val="28"/>
                                <w:lang w:val="da-DK"/>
                              </w:rPr>
                              <w:br/>
                            </w:r>
                          </w:p>
                          <w:p w14:paraId="2203573F" w14:textId="77777777" w:rsidR="003624A8" w:rsidRPr="00C46D4A" w:rsidRDefault="003624A8" w:rsidP="003624A8">
                            <w:pPr>
                              <w:rPr>
                                <w:sz w:val="24"/>
                                <w:lang w:val="da-DK"/>
                              </w:rPr>
                            </w:pPr>
                            <w:r w:rsidRPr="00C46D4A">
                              <w:rPr>
                                <w:sz w:val="24"/>
                                <w:lang w:val="da-DK"/>
                              </w:rPr>
                              <w:br/>
                            </w:r>
                          </w:p>
                          <w:p w14:paraId="7536D0E5" w14:textId="77777777" w:rsidR="003624A8" w:rsidRPr="00C46D4A" w:rsidRDefault="003624A8" w:rsidP="003624A8">
                            <w:pPr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7EFDC" id="Tekstfelt 2049976307" o:spid="_x0000_s1033" type="#_x0000_t202" style="position:absolute;margin-left:252pt;margin-top:26.85pt;width:215pt;height:188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" fillcolor="white [3201]" strokecolor="#156082 [3204]" strokeweight="2.25pt">
                <v:textbox>
                  <w:txbxContent>
                    <w:p w14:paraId="6C7805AA" w14:textId="63128469" w:rsidR="003624A8" w:rsidRPr="0077402F" w:rsidRDefault="003624A8" w:rsidP="003624A8">
                      <w:pPr>
                        <w:jc w:val="center"/>
                        <w:rPr>
                          <w:sz w:val="32"/>
                          <w:szCs w:val="28"/>
                          <w:lang w:val="da-DK"/>
                        </w:rPr>
                      </w:pPr>
                      <w:r w:rsidRPr="0077402F">
                        <w:rPr>
                          <w:sz w:val="32"/>
                          <w:szCs w:val="28"/>
                          <w:lang w:val="da-DK"/>
                        </w:rPr>
                        <w:t xml:space="preserve">DIALOGKORT NR. </w:t>
                      </w:r>
                      <w:r w:rsidR="001E538B">
                        <w:rPr>
                          <w:sz w:val="32"/>
                          <w:szCs w:val="28"/>
                          <w:lang w:val="da-DK"/>
                        </w:rPr>
                        <w:t>8</w:t>
                      </w:r>
                    </w:p>
                    <w:p w14:paraId="537E4318" w14:textId="77777777" w:rsidR="003624A8" w:rsidRDefault="003624A8" w:rsidP="001E538B">
                      <w:pPr>
                        <w:rPr>
                          <w:lang w:val="da-DK"/>
                        </w:rPr>
                      </w:pPr>
                    </w:p>
                    <w:p w14:paraId="2DE0BEC5" w14:textId="5252A79F" w:rsidR="003624A8" w:rsidRPr="0077402F" w:rsidRDefault="003624A8" w:rsidP="003624A8">
                      <w:pPr>
                        <w:rPr>
                          <w:sz w:val="32"/>
                          <w:szCs w:val="28"/>
                          <w:lang w:val="da-DK"/>
                        </w:rPr>
                      </w:pPr>
                      <w:r w:rsidRPr="0077402F">
                        <w:rPr>
                          <w:sz w:val="32"/>
                          <w:szCs w:val="28"/>
                          <w:lang w:val="da-DK"/>
                        </w:rPr>
                        <w:br/>
                      </w:r>
                    </w:p>
                    <w:p w14:paraId="2203573F" w14:textId="77777777" w:rsidR="003624A8" w:rsidRPr="00C46D4A" w:rsidRDefault="003624A8" w:rsidP="003624A8">
                      <w:pPr>
                        <w:rPr>
                          <w:sz w:val="24"/>
                          <w:lang w:val="da-DK"/>
                        </w:rPr>
                      </w:pPr>
                      <w:r w:rsidRPr="00C46D4A">
                        <w:rPr>
                          <w:sz w:val="24"/>
                          <w:lang w:val="da-DK"/>
                        </w:rPr>
                        <w:br/>
                      </w:r>
                    </w:p>
                    <w:p w14:paraId="7536D0E5" w14:textId="77777777" w:rsidR="003624A8" w:rsidRPr="00C46D4A" w:rsidRDefault="003624A8" w:rsidP="003624A8">
                      <w:pPr>
                        <w:rPr>
                          <w:lang w:val="da-D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46D4A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BF8E904" wp14:editId="4C804BA3">
                <wp:simplePos x="0" y="0"/>
                <wp:positionH relativeFrom="column">
                  <wp:posOffset>6286500</wp:posOffset>
                </wp:positionH>
                <wp:positionV relativeFrom="paragraph">
                  <wp:posOffset>340360</wp:posOffset>
                </wp:positionV>
                <wp:extent cx="2730500" cy="2393950"/>
                <wp:effectExtent l="19050" t="19050" r="12700" b="25400"/>
                <wp:wrapSquare wrapText="bothSides"/>
                <wp:docPr id="1213513508" name="Tekstfelt 1213513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239395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C36BA9" w14:textId="24EC8BFF" w:rsidR="00491D37" w:rsidRPr="0077402F" w:rsidRDefault="00491D37" w:rsidP="00491D37">
                            <w:pPr>
                              <w:jc w:val="center"/>
                              <w:rPr>
                                <w:sz w:val="32"/>
                                <w:szCs w:val="28"/>
                                <w:lang w:val="da-DK"/>
                              </w:rPr>
                            </w:pPr>
                            <w:r w:rsidRPr="0077402F">
                              <w:rPr>
                                <w:sz w:val="32"/>
                                <w:szCs w:val="28"/>
                                <w:lang w:val="da-DK"/>
                              </w:rPr>
                              <w:t xml:space="preserve">DIALOGKORT NR. </w:t>
                            </w:r>
                            <w:r w:rsidR="001E538B">
                              <w:rPr>
                                <w:sz w:val="32"/>
                                <w:szCs w:val="28"/>
                                <w:lang w:val="da-DK"/>
                              </w:rPr>
                              <w:t>9</w:t>
                            </w:r>
                          </w:p>
                          <w:p w14:paraId="0405E4E6" w14:textId="77777777" w:rsidR="00491D37" w:rsidRDefault="00491D37" w:rsidP="00491D37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</w:p>
                          <w:p w14:paraId="712B0F5D" w14:textId="0191D2DA" w:rsidR="00491D37" w:rsidRPr="0077402F" w:rsidRDefault="00491D37" w:rsidP="00491D37">
                            <w:pPr>
                              <w:rPr>
                                <w:sz w:val="32"/>
                                <w:szCs w:val="28"/>
                                <w:lang w:val="da-DK"/>
                              </w:rPr>
                            </w:pPr>
                            <w:r w:rsidRPr="0077402F">
                              <w:rPr>
                                <w:sz w:val="32"/>
                                <w:szCs w:val="28"/>
                                <w:lang w:val="da-DK"/>
                              </w:rPr>
                              <w:br/>
                            </w:r>
                          </w:p>
                          <w:p w14:paraId="1BF94B63" w14:textId="77777777" w:rsidR="00491D37" w:rsidRPr="00C46D4A" w:rsidRDefault="00491D37" w:rsidP="00491D37">
                            <w:pPr>
                              <w:rPr>
                                <w:sz w:val="24"/>
                                <w:lang w:val="da-DK"/>
                              </w:rPr>
                            </w:pPr>
                            <w:r w:rsidRPr="00C46D4A">
                              <w:rPr>
                                <w:sz w:val="24"/>
                                <w:lang w:val="da-DK"/>
                              </w:rPr>
                              <w:br/>
                            </w:r>
                          </w:p>
                          <w:p w14:paraId="45CDDE52" w14:textId="77777777" w:rsidR="00491D37" w:rsidRPr="00C46D4A" w:rsidRDefault="00491D37" w:rsidP="00491D37">
                            <w:pPr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8E904" id="Tekstfelt 1213513508" o:spid="_x0000_s1034" type="#_x0000_t202" style="position:absolute;margin-left:495pt;margin-top:26.8pt;width:215pt;height:188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" fillcolor="white [3201]" strokecolor="#156082 [3204]" strokeweight="2.25pt">
                <v:textbox>
                  <w:txbxContent>
                    <w:p w14:paraId="20C36BA9" w14:textId="24EC8BFF" w:rsidR="00491D37" w:rsidRPr="0077402F" w:rsidRDefault="00491D37" w:rsidP="00491D37">
                      <w:pPr>
                        <w:jc w:val="center"/>
                        <w:rPr>
                          <w:sz w:val="32"/>
                          <w:szCs w:val="28"/>
                          <w:lang w:val="da-DK"/>
                        </w:rPr>
                      </w:pPr>
                      <w:r w:rsidRPr="0077402F">
                        <w:rPr>
                          <w:sz w:val="32"/>
                          <w:szCs w:val="28"/>
                          <w:lang w:val="da-DK"/>
                        </w:rPr>
                        <w:t xml:space="preserve">DIALOGKORT NR. </w:t>
                      </w:r>
                      <w:r w:rsidR="001E538B">
                        <w:rPr>
                          <w:sz w:val="32"/>
                          <w:szCs w:val="28"/>
                          <w:lang w:val="da-DK"/>
                        </w:rPr>
                        <w:t>9</w:t>
                      </w:r>
                    </w:p>
                    <w:p w14:paraId="0405E4E6" w14:textId="77777777" w:rsidR="00491D37" w:rsidRDefault="00491D37" w:rsidP="00491D37">
                      <w:pPr>
                        <w:jc w:val="center"/>
                        <w:rPr>
                          <w:lang w:val="da-DK"/>
                        </w:rPr>
                      </w:pPr>
                    </w:p>
                    <w:p w14:paraId="712B0F5D" w14:textId="0191D2DA" w:rsidR="00491D37" w:rsidRPr="0077402F" w:rsidRDefault="00491D37" w:rsidP="00491D37">
                      <w:pPr>
                        <w:rPr>
                          <w:sz w:val="32"/>
                          <w:szCs w:val="28"/>
                          <w:lang w:val="da-DK"/>
                        </w:rPr>
                      </w:pPr>
                      <w:r w:rsidRPr="0077402F">
                        <w:rPr>
                          <w:sz w:val="32"/>
                          <w:szCs w:val="28"/>
                          <w:lang w:val="da-DK"/>
                        </w:rPr>
                        <w:br/>
                      </w:r>
                    </w:p>
                    <w:p w14:paraId="1BF94B63" w14:textId="77777777" w:rsidR="00491D37" w:rsidRPr="00C46D4A" w:rsidRDefault="00491D37" w:rsidP="00491D37">
                      <w:pPr>
                        <w:rPr>
                          <w:sz w:val="24"/>
                          <w:lang w:val="da-DK"/>
                        </w:rPr>
                      </w:pPr>
                      <w:r w:rsidRPr="00C46D4A">
                        <w:rPr>
                          <w:sz w:val="24"/>
                          <w:lang w:val="da-DK"/>
                        </w:rPr>
                        <w:br/>
                      </w:r>
                    </w:p>
                    <w:p w14:paraId="45CDDE52" w14:textId="77777777" w:rsidR="00491D37" w:rsidRPr="00C46D4A" w:rsidRDefault="00491D37" w:rsidP="00491D37">
                      <w:pPr>
                        <w:rPr>
                          <w:lang w:val="da-D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46D4A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C2B43D2" wp14:editId="5DE8F238">
                <wp:simplePos x="0" y="0"/>
                <wp:positionH relativeFrom="column">
                  <wp:posOffset>114300</wp:posOffset>
                </wp:positionH>
                <wp:positionV relativeFrom="paragraph">
                  <wp:posOffset>3204210</wp:posOffset>
                </wp:positionV>
                <wp:extent cx="2730500" cy="2393950"/>
                <wp:effectExtent l="19050" t="19050" r="12700" b="25400"/>
                <wp:wrapSquare wrapText="bothSides"/>
                <wp:docPr id="1303480377" name="Tekstfelt 1303480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239395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C7779" w14:textId="21C36FB5" w:rsidR="003624A8" w:rsidRPr="0077402F" w:rsidRDefault="003624A8" w:rsidP="003624A8">
                            <w:pPr>
                              <w:jc w:val="center"/>
                              <w:rPr>
                                <w:sz w:val="32"/>
                                <w:szCs w:val="28"/>
                                <w:lang w:val="da-DK"/>
                              </w:rPr>
                            </w:pPr>
                            <w:r w:rsidRPr="0077402F">
                              <w:rPr>
                                <w:sz w:val="32"/>
                                <w:szCs w:val="28"/>
                                <w:lang w:val="da-DK"/>
                              </w:rPr>
                              <w:t>DIALOGKORT NR. 1</w:t>
                            </w:r>
                            <w:r w:rsidR="001E538B">
                              <w:rPr>
                                <w:sz w:val="32"/>
                                <w:szCs w:val="28"/>
                                <w:lang w:val="da-DK"/>
                              </w:rPr>
                              <w:t>0</w:t>
                            </w:r>
                          </w:p>
                          <w:p w14:paraId="57801933" w14:textId="77777777" w:rsidR="003624A8" w:rsidRDefault="003624A8" w:rsidP="003624A8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</w:p>
                          <w:p w14:paraId="685394DD" w14:textId="2BBC38EB" w:rsidR="003624A8" w:rsidRPr="0077402F" w:rsidRDefault="003624A8" w:rsidP="003624A8">
                            <w:pPr>
                              <w:rPr>
                                <w:sz w:val="32"/>
                                <w:szCs w:val="28"/>
                                <w:lang w:val="da-DK"/>
                              </w:rPr>
                            </w:pPr>
                            <w:r w:rsidRPr="0077402F">
                              <w:rPr>
                                <w:sz w:val="32"/>
                                <w:szCs w:val="28"/>
                                <w:lang w:val="da-DK"/>
                              </w:rPr>
                              <w:br/>
                            </w:r>
                          </w:p>
                          <w:p w14:paraId="6982CC3B" w14:textId="77777777" w:rsidR="003624A8" w:rsidRPr="00C46D4A" w:rsidRDefault="003624A8" w:rsidP="003624A8">
                            <w:pPr>
                              <w:rPr>
                                <w:sz w:val="24"/>
                                <w:lang w:val="da-DK"/>
                              </w:rPr>
                            </w:pPr>
                            <w:r w:rsidRPr="00C46D4A">
                              <w:rPr>
                                <w:sz w:val="24"/>
                                <w:lang w:val="da-DK"/>
                              </w:rPr>
                              <w:br/>
                            </w:r>
                          </w:p>
                          <w:p w14:paraId="59E1ED7E" w14:textId="77777777" w:rsidR="003624A8" w:rsidRPr="00C46D4A" w:rsidRDefault="003624A8" w:rsidP="003624A8">
                            <w:pPr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B43D2" id="Tekstfelt 1303480377" o:spid="_x0000_s1035" type="#_x0000_t202" style="position:absolute;margin-left:9pt;margin-top:252.3pt;width:215pt;height:188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" fillcolor="white [3201]" strokecolor="#156082 [3204]" strokeweight="2.25pt">
                <v:textbox>
                  <w:txbxContent>
                    <w:p w14:paraId="13FC7779" w14:textId="21C36FB5" w:rsidR="003624A8" w:rsidRPr="0077402F" w:rsidRDefault="003624A8" w:rsidP="003624A8">
                      <w:pPr>
                        <w:jc w:val="center"/>
                        <w:rPr>
                          <w:sz w:val="32"/>
                          <w:szCs w:val="28"/>
                          <w:lang w:val="da-DK"/>
                        </w:rPr>
                      </w:pPr>
                      <w:r w:rsidRPr="0077402F">
                        <w:rPr>
                          <w:sz w:val="32"/>
                          <w:szCs w:val="28"/>
                          <w:lang w:val="da-DK"/>
                        </w:rPr>
                        <w:t>DIALOGKORT NR. 1</w:t>
                      </w:r>
                      <w:r w:rsidR="001E538B">
                        <w:rPr>
                          <w:sz w:val="32"/>
                          <w:szCs w:val="28"/>
                          <w:lang w:val="da-DK"/>
                        </w:rPr>
                        <w:t>0</w:t>
                      </w:r>
                    </w:p>
                    <w:p w14:paraId="57801933" w14:textId="77777777" w:rsidR="003624A8" w:rsidRDefault="003624A8" w:rsidP="003624A8">
                      <w:pPr>
                        <w:jc w:val="center"/>
                        <w:rPr>
                          <w:lang w:val="da-DK"/>
                        </w:rPr>
                      </w:pPr>
                    </w:p>
                    <w:p w14:paraId="685394DD" w14:textId="2BBC38EB" w:rsidR="003624A8" w:rsidRPr="0077402F" w:rsidRDefault="003624A8" w:rsidP="003624A8">
                      <w:pPr>
                        <w:rPr>
                          <w:sz w:val="32"/>
                          <w:szCs w:val="28"/>
                          <w:lang w:val="da-DK"/>
                        </w:rPr>
                      </w:pPr>
                      <w:r w:rsidRPr="0077402F">
                        <w:rPr>
                          <w:sz w:val="32"/>
                          <w:szCs w:val="28"/>
                          <w:lang w:val="da-DK"/>
                        </w:rPr>
                        <w:br/>
                      </w:r>
                    </w:p>
                    <w:p w14:paraId="6982CC3B" w14:textId="77777777" w:rsidR="003624A8" w:rsidRPr="00C46D4A" w:rsidRDefault="003624A8" w:rsidP="003624A8">
                      <w:pPr>
                        <w:rPr>
                          <w:sz w:val="24"/>
                          <w:lang w:val="da-DK"/>
                        </w:rPr>
                      </w:pPr>
                      <w:r w:rsidRPr="00C46D4A">
                        <w:rPr>
                          <w:sz w:val="24"/>
                          <w:lang w:val="da-DK"/>
                        </w:rPr>
                        <w:br/>
                      </w:r>
                    </w:p>
                    <w:p w14:paraId="59E1ED7E" w14:textId="77777777" w:rsidR="003624A8" w:rsidRPr="00C46D4A" w:rsidRDefault="003624A8" w:rsidP="003624A8">
                      <w:pPr>
                        <w:rPr>
                          <w:lang w:val="da-D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46D4A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324AC8F" wp14:editId="0BBA074C">
                <wp:simplePos x="0" y="0"/>
                <wp:positionH relativeFrom="column">
                  <wp:posOffset>3200400</wp:posOffset>
                </wp:positionH>
                <wp:positionV relativeFrom="paragraph">
                  <wp:posOffset>3201035</wp:posOffset>
                </wp:positionV>
                <wp:extent cx="2730500" cy="2393950"/>
                <wp:effectExtent l="19050" t="19050" r="12700" b="25400"/>
                <wp:wrapSquare wrapText="bothSides"/>
                <wp:docPr id="1453525736" name="Tekstfelt 1453525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239395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0679A" w14:textId="61A143D3" w:rsidR="003624A8" w:rsidRPr="0077402F" w:rsidRDefault="003624A8" w:rsidP="003624A8">
                            <w:pPr>
                              <w:jc w:val="center"/>
                              <w:rPr>
                                <w:sz w:val="32"/>
                                <w:szCs w:val="28"/>
                                <w:lang w:val="da-DK"/>
                              </w:rPr>
                            </w:pPr>
                            <w:r w:rsidRPr="0077402F">
                              <w:rPr>
                                <w:sz w:val="32"/>
                                <w:szCs w:val="28"/>
                                <w:lang w:val="da-DK"/>
                              </w:rPr>
                              <w:t>DIALOGKORT NR. 1</w:t>
                            </w:r>
                            <w:r w:rsidR="001E538B">
                              <w:rPr>
                                <w:sz w:val="32"/>
                                <w:szCs w:val="28"/>
                                <w:lang w:val="da-DK"/>
                              </w:rPr>
                              <w:t>1</w:t>
                            </w:r>
                          </w:p>
                          <w:p w14:paraId="32B36154" w14:textId="77777777" w:rsidR="003624A8" w:rsidRDefault="003624A8" w:rsidP="003624A8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</w:p>
                          <w:p w14:paraId="26A999F3" w14:textId="6EE05055" w:rsidR="003624A8" w:rsidRPr="0077402F" w:rsidRDefault="003624A8" w:rsidP="003624A8">
                            <w:pPr>
                              <w:rPr>
                                <w:sz w:val="32"/>
                                <w:szCs w:val="28"/>
                                <w:lang w:val="da-DK"/>
                              </w:rPr>
                            </w:pPr>
                            <w:r w:rsidRPr="0077402F">
                              <w:rPr>
                                <w:sz w:val="32"/>
                                <w:szCs w:val="28"/>
                                <w:lang w:val="da-DK"/>
                              </w:rPr>
                              <w:br/>
                            </w:r>
                          </w:p>
                          <w:p w14:paraId="5383CF3A" w14:textId="77777777" w:rsidR="003624A8" w:rsidRPr="00C46D4A" w:rsidRDefault="003624A8" w:rsidP="003624A8">
                            <w:pPr>
                              <w:rPr>
                                <w:sz w:val="24"/>
                                <w:lang w:val="da-DK"/>
                              </w:rPr>
                            </w:pPr>
                            <w:r w:rsidRPr="00C46D4A">
                              <w:rPr>
                                <w:sz w:val="24"/>
                                <w:lang w:val="da-DK"/>
                              </w:rPr>
                              <w:br/>
                            </w:r>
                          </w:p>
                          <w:p w14:paraId="02B1B6A5" w14:textId="77777777" w:rsidR="003624A8" w:rsidRPr="00C46D4A" w:rsidRDefault="003624A8" w:rsidP="003624A8">
                            <w:pPr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4AC8F" id="Tekstfelt 1453525736" o:spid="_x0000_s1036" type="#_x0000_t202" style="position:absolute;margin-left:252pt;margin-top:252.05pt;width:215pt;height:188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" fillcolor="white [3201]" strokecolor="#156082 [3204]" strokeweight="2.25pt">
                <v:textbox>
                  <w:txbxContent>
                    <w:p w14:paraId="66A0679A" w14:textId="61A143D3" w:rsidR="003624A8" w:rsidRPr="0077402F" w:rsidRDefault="003624A8" w:rsidP="003624A8">
                      <w:pPr>
                        <w:jc w:val="center"/>
                        <w:rPr>
                          <w:sz w:val="32"/>
                          <w:szCs w:val="28"/>
                          <w:lang w:val="da-DK"/>
                        </w:rPr>
                      </w:pPr>
                      <w:r w:rsidRPr="0077402F">
                        <w:rPr>
                          <w:sz w:val="32"/>
                          <w:szCs w:val="28"/>
                          <w:lang w:val="da-DK"/>
                        </w:rPr>
                        <w:t>DIALOGKORT NR. 1</w:t>
                      </w:r>
                      <w:r w:rsidR="001E538B">
                        <w:rPr>
                          <w:sz w:val="32"/>
                          <w:szCs w:val="28"/>
                          <w:lang w:val="da-DK"/>
                        </w:rPr>
                        <w:t>1</w:t>
                      </w:r>
                    </w:p>
                    <w:p w14:paraId="32B36154" w14:textId="77777777" w:rsidR="003624A8" w:rsidRDefault="003624A8" w:rsidP="003624A8">
                      <w:pPr>
                        <w:jc w:val="center"/>
                        <w:rPr>
                          <w:lang w:val="da-DK"/>
                        </w:rPr>
                      </w:pPr>
                    </w:p>
                    <w:p w14:paraId="26A999F3" w14:textId="6EE05055" w:rsidR="003624A8" w:rsidRPr="0077402F" w:rsidRDefault="003624A8" w:rsidP="003624A8">
                      <w:pPr>
                        <w:rPr>
                          <w:sz w:val="32"/>
                          <w:szCs w:val="28"/>
                          <w:lang w:val="da-DK"/>
                        </w:rPr>
                      </w:pPr>
                      <w:r w:rsidRPr="0077402F">
                        <w:rPr>
                          <w:sz w:val="32"/>
                          <w:szCs w:val="28"/>
                          <w:lang w:val="da-DK"/>
                        </w:rPr>
                        <w:br/>
                      </w:r>
                    </w:p>
                    <w:p w14:paraId="5383CF3A" w14:textId="77777777" w:rsidR="003624A8" w:rsidRPr="00C46D4A" w:rsidRDefault="003624A8" w:rsidP="003624A8">
                      <w:pPr>
                        <w:rPr>
                          <w:sz w:val="24"/>
                          <w:lang w:val="da-DK"/>
                        </w:rPr>
                      </w:pPr>
                      <w:r w:rsidRPr="00C46D4A">
                        <w:rPr>
                          <w:sz w:val="24"/>
                          <w:lang w:val="da-DK"/>
                        </w:rPr>
                        <w:br/>
                      </w:r>
                    </w:p>
                    <w:p w14:paraId="02B1B6A5" w14:textId="77777777" w:rsidR="003624A8" w:rsidRPr="00C46D4A" w:rsidRDefault="003624A8" w:rsidP="003624A8">
                      <w:pPr>
                        <w:rPr>
                          <w:lang w:val="da-D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46D4A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BC5DD21" wp14:editId="6364824E">
                <wp:simplePos x="0" y="0"/>
                <wp:positionH relativeFrom="column">
                  <wp:posOffset>6296025</wp:posOffset>
                </wp:positionH>
                <wp:positionV relativeFrom="paragraph">
                  <wp:posOffset>3211195</wp:posOffset>
                </wp:positionV>
                <wp:extent cx="2730500" cy="2393950"/>
                <wp:effectExtent l="19050" t="19050" r="12700" b="25400"/>
                <wp:wrapSquare wrapText="bothSides"/>
                <wp:docPr id="1884820644" name="Tekstfelt 1884820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239395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481A3F" w14:textId="02B3E407" w:rsidR="00C97FED" w:rsidRPr="0077402F" w:rsidRDefault="00C97FED" w:rsidP="00C97FED">
                            <w:pPr>
                              <w:jc w:val="center"/>
                              <w:rPr>
                                <w:sz w:val="32"/>
                                <w:szCs w:val="28"/>
                                <w:lang w:val="da-DK"/>
                              </w:rPr>
                            </w:pPr>
                            <w:r w:rsidRPr="0077402F">
                              <w:rPr>
                                <w:sz w:val="32"/>
                                <w:szCs w:val="28"/>
                                <w:lang w:val="da-DK"/>
                              </w:rPr>
                              <w:t>DIALOGKORT NR. 1</w:t>
                            </w:r>
                            <w:r w:rsidR="001E538B">
                              <w:rPr>
                                <w:sz w:val="32"/>
                                <w:szCs w:val="28"/>
                                <w:lang w:val="da-DK"/>
                              </w:rPr>
                              <w:t>2</w:t>
                            </w:r>
                          </w:p>
                          <w:p w14:paraId="3223BFF3" w14:textId="77777777" w:rsidR="00C97FED" w:rsidRDefault="00C97FED" w:rsidP="00C97FED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</w:p>
                          <w:p w14:paraId="208797AF" w14:textId="4A3F8302" w:rsidR="00C97FED" w:rsidRPr="0077402F" w:rsidRDefault="00C97FED" w:rsidP="00C97FED">
                            <w:pPr>
                              <w:rPr>
                                <w:sz w:val="32"/>
                                <w:szCs w:val="28"/>
                                <w:lang w:val="da-DK"/>
                              </w:rPr>
                            </w:pPr>
                            <w:r w:rsidRPr="0077402F">
                              <w:rPr>
                                <w:sz w:val="32"/>
                                <w:szCs w:val="28"/>
                                <w:lang w:val="da-DK"/>
                              </w:rPr>
                              <w:br/>
                            </w:r>
                          </w:p>
                          <w:p w14:paraId="0CD2D637" w14:textId="77777777" w:rsidR="00C97FED" w:rsidRPr="00C46D4A" w:rsidRDefault="00C97FED" w:rsidP="00C97FED">
                            <w:pPr>
                              <w:rPr>
                                <w:sz w:val="24"/>
                                <w:lang w:val="da-DK"/>
                              </w:rPr>
                            </w:pPr>
                            <w:r w:rsidRPr="00C46D4A">
                              <w:rPr>
                                <w:sz w:val="24"/>
                                <w:lang w:val="da-DK"/>
                              </w:rPr>
                              <w:br/>
                            </w:r>
                          </w:p>
                          <w:p w14:paraId="0F70B3F5" w14:textId="77777777" w:rsidR="00C97FED" w:rsidRPr="00C46D4A" w:rsidRDefault="00C97FED" w:rsidP="00C97FED">
                            <w:pPr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5DD21" id="Tekstfelt 1884820644" o:spid="_x0000_s1037" type="#_x0000_t202" style="position:absolute;margin-left:495.75pt;margin-top:252.85pt;width:215pt;height:188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" fillcolor="white [3201]" strokecolor="#156082 [3204]" strokeweight="2.25pt">
                <v:textbox>
                  <w:txbxContent>
                    <w:p w14:paraId="5D481A3F" w14:textId="02B3E407" w:rsidR="00C97FED" w:rsidRPr="0077402F" w:rsidRDefault="00C97FED" w:rsidP="00C97FED">
                      <w:pPr>
                        <w:jc w:val="center"/>
                        <w:rPr>
                          <w:sz w:val="32"/>
                          <w:szCs w:val="28"/>
                          <w:lang w:val="da-DK"/>
                        </w:rPr>
                      </w:pPr>
                      <w:r w:rsidRPr="0077402F">
                        <w:rPr>
                          <w:sz w:val="32"/>
                          <w:szCs w:val="28"/>
                          <w:lang w:val="da-DK"/>
                        </w:rPr>
                        <w:t>DIALOGKORT NR. 1</w:t>
                      </w:r>
                      <w:r w:rsidR="001E538B">
                        <w:rPr>
                          <w:sz w:val="32"/>
                          <w:szCs w:val="28"/>
                          <w:lang w:val="da-DK"/>
                        </w:rPr>
                        <w:t>2</w:t>
                      </w:r>
                    </w:p>
                    <w:p w14:paraId="3223BFF3" w14:textId="77777777" w:rsidR="00C97FED" w:rsidRDefault="00C97FED" w:rsidP="00C97FED">
                      <w:pPr>
                        <w:jc w:val="center"/>
                        <w:rPr>
                          <w:lang w:val="da-DK"/>
                        </w:rPr>
                      </w:pPr>
                    </w:p>
                    <w:p w14:paraId="208797AF" w14:textId="4A3F8302" w:rsidR="00C97FED" w:rsidRPr="0077402F" w:rsidRDefault="00C97FED" w:rsidP="00C97FED">
                      <w:pPr>
                        <w:rPr>
                          <w:sz w:val="32"/>
                          <w:szCs w:val="28"/>
                          <w:lang w:val="da-DK"/>
                        </w:rPr>
                      </w:pPr>
                      <w:r w:rsidRPr="0077402F">
                        <w:rPr>
                          <w:sz w:val="32"/>
                          <w:szCs w:val="28"/>
                          <w:lang w:val="da-DK"/>
                        </w:rPr>
                        <w:br/>
                      </w:r>
                    </w:p>
                    <w:p w14:paraId="0CD2D637" w14:textId="77777777" w:rsidR="00C97FED" w:rsidRPr="00C46D4A" w:rsidRDefault="00C97FED" w:rsidP="00C97FED">
                      <w:pPr>
                        <w:rPr>
                          <w:sz w:val="24"/>
                          <w:lang w:val="da-DK"/>
                        </w:rPr>
                      </w:pPr>
                      <w:r w:rsidRPr="00C46D4A">
                        <w:rPr>
                          <w:sz w:val="24"/>
                          <w:lang w:val="da-DK"/>
                        </w:rPr>
                        <w:br/>
                      </w:r>
                    </w:p>
                    <w:p w14:paraId="0F70B3F5" w14:textId="77777777" w:rsidR="00C97FED" w:rsidRPr="00C46D4A" w:rsidRDefault="00C97FED" w:rsidP="00C97FED">
                      <w:pPr>
                        <w:rPr>
                          <w:lang w:val="da-D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87615" w:rsidRPr="00187615" w:rsidSect="005A768D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674D3" w14:textId="77777777" w:rsidR="00A2705A" w:rsidRDefault="00A2705A" w:rsidP="00961960">
      <w:pPr>
        <w:spacing w:after="0" w:line="240" w:lineRule="auto"/>
      </w:pPr>
      <w:r>
        <w:separator/>
      </w:r>
    </w:p>
  </w:endnote>
  <w:endnote w:type="continuationSeparator" w:id="0">
    <w:p w14:paraId="2FA1AD36" w14:textId="77777777" w:rsidR="00A2705A" w:rsidRDefault="00A2705A" w:rsidP="0096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067F1" w14:textId="77777777" w:rsidR="00A2705A" w:rsidRDefault="00A2705A" w:rsidP="00961960">
      <w:pPr>
        <w:spacing w:after="0" w:line="240" w:lineRule="auto"/>
      </w:pPr>
      <w:r>
        <w:separator/>
      </w:r>
    </w:p>
  </w:footnote>
  <w:footnote w:type="continuationSeparator" w:id="0">
    <w:p w14:paraId="784A45A1" w14:textId="77777777" w:rsidR="00A2705A" w:rsidRDefault="00A2705A" w:rsidP="0096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3863" w14:textId="7A5A55E5" w:rsidR="00961960" w:rsidRPr="00B829A3" w:rsidRDefault="00BE3C35">
    <w:pPr>
      <w:pStyle w:val="Sidehoved"/>
      <w:rPr>
        <w:lang w:val="da-DK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4561007" wp14:editId="5693C397">
          <wp:simplePos x="0" y="0"/>
          <wp:positionH relativeFrom="column">
            <wp:posOffset>8426450</wp:posOffset>
          </wp:positionH>
          <wp:positionV relativeFrom="paragraph">
            <wp:posOffset>-203200</wp:posOffset>
          </wp:positionV>
          <wp:extent cx="922655" cy="1381760"/>
          <wp:effectExtent l="0" t="0" r="0" b="8890"/>
          <wp:wrapTight wrapText="bothSides">
            <wp:wrapPolygon edited="0">
              <wp:start x="0" y="0"/>
              <wp:lineTo x="0" y="9232"/>
              <wp:lineTo x="6690" y="9529"/>
              <wp:lineTo x="5798" y="11316"/>
              <wp:lineTo x="6690" y="13699"/>
              <wp:lineTo x="0" y="15188"/>
              <wp:lineTo x="0" y="21441"/>
              <wp:lineTo x="15163" y="21441"/>
              <wp:lineTo x="15609" y="21441"/>
              <wp:lineTo x="20961" y="16974"/>
              <wp:lineTo x="20961" y="7743"/>
              <wp:lineTo x="17393" y="4765"/>
              <wp:lineTo x="13825" y="0"/>
              <wp:lineTo x="0" y="0"/>
            </wp:wrapPolygon>
          </wp:wrapTight>
          <wp:docPr id="482996174" name="Billede 6" descr="Et billede, der indeholder tekst, Font/skrifttype, plakat, Grafik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996174" name="Billede 6" descr="Et billede, der indeholder tekst, Font/skrifttype, plakat, Grafik&#10;&#10;Indhold genereret af kunstig intelligens kan være forker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655" cy="1381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531C" w:rsidRPr="003E531C">
      <w:rPr>
        <w:noProof/>
      </w:rPr>
      <w:drawing>
        <wp:anchor distT="0" distB="0" distL="114300" distR="114300" simplePos="0" relativeHeight="251660288" behindDoc="1" locked="0" layoutInCell="1" allowOverlap="1" wp14:anchorId="5F4BF900" wp14:editId="769E280D">
          <wp:simplePos x="0" y="0"/>
          <wp:positionH relativeFrom="column">
            <wp:posOffset>-88900</wp:posOffset>
          </wp:positionH>
          <wp:positionV relativeFrom="paragraph">
            <wp:posOffset>-260350</wp:posOffset>
          </wp:positionV>
          <wp:extent cx="1593850" cy="810260"/>
          <wp:effectExtent l="0" t="0" r="6350" b="8890"/>
          <wp:wrapTight wrapText="bothSides">
            <wp:wrapPolygon edited="0">
              <wp:start x="0" y="0"/>
              <wp:lineTo x="0" y="6602"/>
              <wp:lineTo x="2324" y="8125"/>
              <wp:lineTo x="4647" y="16251"/>
              <wp:lineTo x="4905" y="21329"/>
              <wp:lineTo x="21428" y="21329"/>
              <wp:lineTo x="21428" y="7618"/>
              <wp:lineTo x="20137" y="0"/>
              <wp:lineTo x="0" y="0"/>
            </wp:wrapPolygon>
          </wp:wrapTight>
          <wp:docPr id="1956264519" name="Billede 8" descr="Et billede, der indeholder tekst, Font/skrifttype, skærmbillede, Grafik&#10;&#10;Beskrivelsen er genereret automati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t billede, der indeholder tekst, Font/skrifttype, skærmbillede, Grafik&#10;&#10;Beskrivelsen er genereret automatis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85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29A3">
      <w:ptab w:relativeTo="margin" w:alignment="center" w:leader="none"/>
    </w:r>
    <w:r w:rsidR="00B829A3">
      <w:ptab w:relativeTo="margin" w:alignment="right" w:leader="none"/>
    </w:r>
    <w:r w:rsidR="003E531C" w:rsidRPr="003E531C"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197B"/>
    <w:multiLevelType w:val="hybridMultilevel"/>
    <w:tmpl w:val="5EE4A880"/>
    <w:lvl w:ilvl="0" w:tplc="D9E48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843F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D850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CA0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989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CE33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E0C9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1EE8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561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45B7C"/>
    <w:multiLevelType w:val="hybridMultilevel"/>
    <w:tmpl w:val="BD7E0BA4"/>
    <w:lvl w:ilvl="0" w:tplc="189C6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AEB5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50D6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8E15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5861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C65D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CA17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84F2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0084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514A00"/>
    <w:multiLevelType w:val="multilevel"/>
    <w:tmpl w:val="451A59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0C6B1B"/>
    <w:multiLevelType w:val="hybridMultilevel"/>
    <w:tmpl w:val="4DEEF902"/>
    <w:lvl w:ilvl="0" w:tplc="5F0A7E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BEAF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6044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5A5F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4ACA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B4D8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C26B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9649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2E6E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3926AE"/>
    <w:multiLevelType w:val="hybridMultilevel"/>
    <w:tmpl w:val="1FEA93E8"/>
    <w:lvl w:ilvl="0" w:tplc="C5086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2CFC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A256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4A7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5EE4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DA18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0EC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80C8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18E1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4C2D35"/>
    <w:multiLevelType w:val="multilevel"/>
    <w:tmpl w:val="142639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1334BF"/>
    <w:multiLevelType w:val="hybridMultilevel"/>
    <w:tmpl w:val="90745E46"/>
    <w:lvl w:ilvl="0" w:tplc="13D29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C2FB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A24F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0098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161B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AA85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226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1204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8B5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5241239">
    <w:abstractNumId w:val="1"/>
  </w:num>
  <w:num w:numId="2" w16cid:durableId="1647247372">
    <w:abstractNumId w:val="3"/>
  </w:num>
  <w:num w:numId="3" w16cid:durableId="425735575">
    <w:abstractNumId w:val="0"/>
  </w:num>
  <w:num w:numId="4" w16cid:durableId="1819221688">
    <w:abstractNumId w:val="4"/>
  </w:num>
  <w:num w:numId="5" w16cid:durableId="469591314">
    <w:abstractNumId w:val="6"/>
  </w:num>
  <w:num w:numId="6" w16cid:durableId="2027050135">
    <w:abstractNumId w:val="5"/>
  </w:num>
  <w:num w:numId="7" w16cid:durableId="1608736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D4A"/>
    <w:rsid w:val="000166CD"/>
    <w:rsid w:val="00081A53"/>
    <w:rsid w:val="00104138"/>
    <w:rsid w:val="001865CF"/>
    <w:rsid w:val="00187615"/>
    <w:rsid w:val="001E538B"/>
    <w:rsid w:val="002B4952"/>
    <w:rsid w:val="003229D0"/>
    <w:rsid w:val="003624A8"/>
    <w:rsid w:val="00383393"/>
    <w:rsid w:val="003E531C"/>
    <w:rsid w:val="003E7F0B"/>
    <w:rsid w:val="003F16FF"/>
    <w:rsid w:val="00414DEE"/>
    <w:rsid w:val="0044375C"/>
    <w:rsid w:val="00461905"/>
    <w:rsid w:val="00487355"/>
    <w:rsid w:val="00491D37"/>
    <w:rsid w:val="0050449B"/>
    <w:rsid w:val="00587C56"/>
    <w:rsid w:val="005A768D"/>
    <w:rsid w:val="005F06B2"/>
    <w:rsid w:val="0060726A"/>
    <w:rsid w:val="006D4890"/>
    <w:rsid w:val="00761D15"/>
    <w:rsid w:val="0077402F"/>
    <w:rsid w:val="007A475C"/>
    <w:rsid w:val="007F23B6"/>
    <w:rsid w:val="008036EB"/>
    <w:rsid w:val="0086573C"/>
    <w:rsid w:val="008E3871"/>
    <w:rsid w:val="008F0653"/>
    <w:rsid w:val="00932BB8"/>
    <w:rsid w:val="00961960"/>
    <w:rsid w:val="00993B34"/>
    <w:rsid w:val="00A2705A"/>
    <w:rsid w:val="00B451CF"/>
    <w:rsid w:val="00B6692B"/>
    <w:rsid w:val="00B829A3"/>
    <w:rsid w:val="00BE3C35"/>
    <w:rsid w:val="00C46D4A"/>
    <w:rsid w:val="00C97FED"/>
    <w:rsid w:val="00CA190B"/>
    <w:rsid w:val="00CC6DF2"/>
    <w:rsid w:val="00D77C7E"/>
    <w:rsid w:val="00FD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3DD30"/>
  <w15:chartTrackingRefBased/>
  <w15:docId w15:val="{8D886533-6DE9-421D-AA83-DC5B4BF9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D4A"/>
  </w:style>
  <w:style w:type="paragraph" w:styleId="Overskrift1">
    <w:name w:val="heading 1"/>
    <w:basedOn w:val="Normal"/>
    <w:next w:val="Normal"/>
    <w:link w:val="Overskrift1Tegn"/>
    <w:uiPriority w:val="9"/>
    <w:qFormat/>
    <w:rsid w:val="00761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61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61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61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61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61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61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61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61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61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61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61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61D1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61D1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61D1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61D1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61D1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61D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61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61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61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61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61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61D1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61D1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61D1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61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61D1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61D15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61960"/>
  </w:style>
  <w:style w:type="paragraph" w:styleId="Sidefod">
    <w:name w:val="footer"/>
    <w:basedOn w:val="Normal"/>
    <w:link w:val="SidefodTegn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61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92594">
          <w:marLeft w:val="547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78800">
          <w:marLeft w:val="547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100">
          <w:marLeft w:val="547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4073">
          <w:marLeft w:val="547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1342">
          <w:marLeft w:val="547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fr\AppData\Local\Temp\Templafy\WordVsto\sogq1gx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c4626b-7e21-438c-b402-fcf60414e1a8" xsi:nil="true"/>
    <lcf76f155ced4ddcb4097134ff3c332f xmlns="48fd01be-ed17-4e25-9cb8-423ff0495851">
      <Terms xmlns="http://schemas.microsoft.com/office/infopath/2007/PartnerControls"/>
    </lcf76f155ced4ddcb4097134ff3c332f>
    <Introduktiontilsynlighed xmlns="48fd01be-ed17-4e25-9cb8-423ff04958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8D31E382477E42A5C0EC9F6DFDB65E" ma:contentTypeVersion="20" ma:contentTypeDescription="Opret et nyt dokument." ma:contentTypeScope="" ma:versionID="1916022836218811c6a23a26ddd6c862">
  <xsd:schema xmlns:xsd="http://www.w3.org/2001/XMLSchema" xmlns:xs="http://www.w3.org/2001/XMLSchema" xmlns:p="http://schemas.microsoft.com/office/2006/metadata/properties" xmlns:ns2="48fd01be-ed17-4e25-9cb8-423ff0495851" xmlns:ns3="94c4626b-7e21-438c-b402-fcf60414e1a8" targetNamespace="http://schemas.microsoft.com/office/2006/metadata/properties" ma:root="true" ma:fieldsID="de070083cea60cb0e4ecc40fd66b59c0" ns2:_="" ns3:_="">
    <xsd:import namespace="48fd01be-ed17-4e25-9cb8-423ff0495851"/>
    <xsd:import namespace="94c4626b-7e21-438c-b402-fcf60414e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Introduktiontilsynligh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d01be-ed17-4e25-9cb8-423ff0495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15ba257-2ce8-4821-9133-510de1ae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troduktiontilsynlighed" ma:index="26" nillable="true" ma:displayName="Introduktion til synlighed" ma:format="Dropdown" ma:internalName="Introduktiontilsynlighed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4626b-7e21-438c-b402-fcf60414e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352e7b-5600-425a-9e5b-78d983d317fe}" ma:internalName="TaxCatchAll" ma:showField="CatchAllData" ma:web="94c4626b-7e21-438c-b402-fcf60414e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TemplafyFormConfiguration><![CDATA[{"formFields":[],"formDataEntries":[]}]]></TemplafyFormConfiguration>
</file>

<file path=customXml/item5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75DDA439-B973-4249-8CC0-2472A641DB6E}">
  <ds:schemaRefs>
    <ds:schemaRef ds:uri="http://schemas.microsoft.com/office/2006/metadata/properties"/>
    <ds:schemaRef ds:uri="http://schemas.microsoft.com/office/infopath/2007/PartnerControls"/>
    <ds:schemaRef ds:uri="99c721e8-9ad8-45f3-9cfa-e95387251b7e"/>
  </ds:schemaRefs>
</ds:datastoreItem>
</file>

<file path=customXml/itemProps2.xml><?xml version="1.0" encoding="utf-8"?>
<ds:datastoreItem xmlns:ds="http://schemas.openxmlformats.org/officeDocument/2006/customXml" ds:itemID="{31CDAEEC-BAEF-4AA5-85AF-A2F338335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AE4F1-952A-42A3-8835-0C3F4B48D5E1}"/>
</file>

<file path=customXml/itemProps4.xml><?xml version="1.0" encoding="utf-8"?>
<ds:datastoreItem xmlns:ds="http://schemas.openxmlformats.org/officeDocument/2006/customXml" ds:itemID="{367E7FB2-51B2-41C4-856A-47CA0AC50919}">
  <ds:schemaRefs/>
</ds:datastoreItem>
</file>

<file path=customXml/itemProps5.xml><?xml version="1.0" encoding="utf-8"?>
<ds:datastoreItem xmlns:ds="http://schemas.openxmlformats.org/officeDocument/2006/customXml" ds:itemID="{39D92F38-D4C1-404A-8DED-BC0EFDC4D6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sogq1gx2</Template>
  <TotalTime>28</TotalTime>
  <Pages>2</Pages>
  <Words>8</Words>
  <Characters>54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Fredsø-Rauer (jufr)</dc:creator>
  <cp:keywords/>
  <dc:description/>
  <cp:lastModifiedBy>Julie Fredsø-Rauer (jufr)</cp:lastModifiedBy>
  <cp:revision>25</cp:revision>
  <dcterms:created xsi:type="dcterms:W3CDTF">2024-12-16T07:48:00Z</dcterms:created>
  <dcterms:modified xsi:type="dcterms:W3CDTF">2025-03-05T13:22:00Z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pha</vt:lpwstr>
  </property>
  <property fmtid="{D5CDD505-2E9C-101B-9397-08002B2CF9AE}" pid="3" name="TemplafyTemplateId">
    <vt:lpwstr>970965618922095086</vt:lpwstr>
  </property>
  <property fmtid="{D5CDD505-2E9C-101B-9397-08002B2CF9AE}" pid="4" name="TemplafyUserProfileId">
    <vt:lpwstr>638258790404298783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  <property fmtid="{D5CDD505-2E9C-101B-9397-08002B2CF9AE}" pid="7" name="ContentTypeId">
    <vt:lpwstr>0x010100218D31E382477E42A5C0EC9F6DFDB65E</vt:lpwstr>
  </property>
</Properties>
</file>